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DC088" w14:textId="77777777" w:rsidR="00AC5DF4" w:rsidRDefault="00AC5DF4" w:rsidP="00AC5DF4">
      <w:pPr>
        <w:spacing w:line="240" w:lineRule="exact"/>
        <w:rPr>
          <w:rFonts w:ascii="Arial" w:hAnsi="Arial" w:cs="Arial"/>
        </w:rPr>
      </w:pPr>
    </w:p>
    <w:p w14:paraId="0355EC98" w14:textId="77777777" w:rsidR="00C66FC8" w:rsidRDefault="00C66FC8" w:rsidP="00AC5DF4">
      <w:pPr>
        <w:spacing w:line="240" w:lineRule="exact"/>
        <w:rPr>
          <w:rFonts w:ascii="Arial" w:hAnsi="Arial" w:cs="Arial"/>
        </w:rPr>
      </w:pPr>
    </w:p>
    <w:p w14:paraId="5EBC069C" w14:textId="77777777" w:rsidR="00C66FC8" w:rsidRDefault="00C66FC8" w:rsidP="00AC5DF4">
      <w:pPr>
        <w:spacing w:line="240" w:lineRule="exact"/>
        <w:rPr>
          <w:rFonts w:ascii="Arial" w:hAnsi="Arial" w:cs="Arial"/>
        </w:rPr>
      </w:pPr>
    </w:p>
    <w:p w14:paraId="039DFF25" w14:textId="77777777" w:rsidR="00C66FC8" w:rsidRDefault="00C66FC8" w:rsidP="00AC5DF4">
      <w:pPr>
        <w:spacing w:line="240" w:lineRule="exact"/>
        <w:rPr>
          <w:rFonts w:ascii="Arial" w:hAnsi="Arial" w:cs="Arial"/>
        </w:rPr>
      </w:pPr>
    </w:p>
    <w:p w14:paraId="648B3813" w14:textId="77777777" w:rsidR="00C66FC8" w:rsidRDefault="00C66FC8" w:rsidP="00AC5DF4">
      <w:pPr>
        <w:spacing w:line="240" w:lineRule="exact"/>
        <w:rPr>
          <w:rFonts w:ascii="Arial" w:hAnsi="Arial" w:cs="Arial"/>
        </w:rPr>
      </w:pPr>
    </w:p>
    <w:p w14:paraId="48291317" w14:textId="77777777" w:rsidR="00C66FC8" w:rsidRDefault="00C66FC8" w:rsidP="00AC5DF4">
      <w:pPr>
        <w:spacing w:line="240" w:lineRule="exact"/>
        <w:rPr>
          <w:rFonts w:ascii="Arial" w:hAnsi="Arial" w:cs="Arial"/>
        </w:rPr>
      </w:pPr>
    </w:p>
    <w:p w14:paraId="5F200090" w14:textId="77777777" w:rsidR="00AC5DF4" w:rsidRDefault="00AC5DF4" w:rsidP="00AC5DF4">
      <w:pPr>
        <w:spacing w:after="220" w:line="240" w:lineRule="exact"/>
        <w:rPr>
          <w:rFonts w:ascii="Arial" w:hAnsi="Arial" w:cs="Arial"/>
        </w:rPr>
      </w:pPr>
      <w:bookmarkStart w:id="0" w:name="_Hlk180505737"/>
    </w:p>
    <w:tbl>
      <w:tblPr>
        <w:tblW w:w="9478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9478"/>
      </w:tblGrid>
      <w:tr w:rsidR="00C66FC8" w:rsidRPr="00900CB3" w14:paraId="3B710020" w14:textId="77777777" w:rsidTr="001F1C44">
        <w:trPr>
          <w:trHeight w:hRule="exact" w:val="927"/>
        </w:trPr>
        <w:tc>
          <w:tcPr>
            <w:tcW w:w="9478" w:type="dxa"/>
            <w:shd w:val="clear" w:color="666553" w:fill="66655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AF703" w14:textId="77777777" w:rsidR="00C66FC8" w:rsidRDefault="003F7646" w:rsidP="00E720BB">
            <w:pPr>
              <w:jc w:val="center"/>
              <w:rPr>
                <w:rFonts w:ascii="Arial" w:eastAsia="Arial" w:hAnsi="Arial" w:cs="Arial"/>
                <w:b/>
                <w:color w:val="FFFFFF"/>
                <w:sz w:val="28"/>
                <w:u w:val="single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u w:val="single"/>
              </w:rPr>
              <w:t>BORDEREAU DES PRIX</w:t>
            </w:r>
          </w:p>
          <w:p w14:paraId="04293208" w14:textId="57A7C123" w:rsidR="001F1C44" w:rsidRPr="00900CB3" w:rsidRDefault="001F1C44" w:rsidP="00E720BB">
            <w:pPr>
              <w:jc w:val="center"/>
              <w:rPr>
                <w:rFonts w:ascii="Arial" w:eastAsia="Arial" w:hAnsi="Arial" w:cs="Arial"/>
                <w:b/>
                <w:color w:val="FFFFFF"/>
                <w:sz w:val="28"/>
                <w:u w:val="single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u w:val="single"/>
              </w:rPr>
              <w:t>LOT 2</w:t>
            </w:r>
          </w:p>
        </w:tc>
      </w:tr>
    </w:tbl>
    <w:p w14:paraId="69C28860" w14:textId="77777777" w:rsidR="00AC5DF4" w:rsidRDefault="00AC5DF4" w:rsidP="00AC5DF4">
      <w:pPr>
        <w:spacing w:after="220" w:line="240" w:lineRule="exact"/>
        <w:rPr>
          <w:rFonts w:ascii="Arial" w:hAnsi="Arial" w:cs="Arial"/>
        </w:rPr>
      </w:pPr>
    </w:p>
    <w:p w14:paraId="66F6B293" w14:textId="77777777" w:rsidR="00AC5DF4" w:rsidRPr="00900CB3" w:rsidRDefault="00AC5DF4" w:rsidP="00AC5DF4">
      <w:pPr>
        <w:spacing w:after="220" w:line="240" w:lineRule="exact"/>
        <w:rPr>
          <w:rFonts w:ascii="Arial" w:hAnsi="Arial" w:cs="Arial"/>
        </w:rPr>
      </w:pPr>
    </w:p>
    <w:p w14:paraId="212D9A3B" w14:textId="77777777" w:rsidR="00AC5DF4" w:rsidRPr="00900CB3" w:rsidRDefault="00AC5DF4" w:rsidP="00AC5DF4">
      <w:pPr>
        <w:spacing w:before="40"/>
        <w:ind w:left="20" w:right="20"/>
        <w:jc w:val="center"/>
        <w:rPr>
          <w:rFonts w:ascii="Arial" w:eastAsia="Arial" w:hAnsi="Arial" w:cs="Arial"/>
          <w:b/>
          <w:color w:val="000000"/>
          <w:sz w:val="28"/>
        </w:rPr>
      </w:pPr>
      <w:r w:rsidRPr="00900CB3">
        <w:rPr>
          <w:rFonts w:ascii="Arial" w:eastAsia="Arial" w:hAnsi="Arial" w:cs="Arial"/>
          <w:b/>
          <w:color w:val="000000"/>
          <w:sz w:val="28"/>
        </w:rPr>
        <w:t>MARCHÉ PUBLIC DE FOURNITURES COURANTES ET DE SERVICES</w:t>
      </w:r>
    </w:p>
    <w:p w14:paraId="6D828154" w14:textId="77777777" w:rsidR="00AC5DF4" w:rsidRPr="00900CB3" w:rsidRDefault="00AC5DF4" w:rsidP="00AC5DF4">
      <w:pPr>
        <w:spacing w:line="240" w:lineRule="exact"/>
        <w:rPr>
          <w:rFonts w:ascii="Arial" w:hAnsi="Arial" w:cs="Arial"/>
        </w:rPr>
      </w:pPr>
    </w:p>
    <w:p w14:paraId="0DF40FFD" w14:textId="77777777" w:rsidR="00AC5DF4" w:rsidRPr="00900CB3" w:rsidRDefault="00AC5DF4" w:rsidP="00AC5DF4">
      <w:pPr>
        <w:spacing w:line="240" w:lineRule="exact"/>
        <w:rPr>
          <w:rFonts w:ascii="Arial" w:hAnsi="Arial" w:cs="Arial"/>
        </w:rPr>
      </w:pPr>
    </w:p>
    <w:p w14:paraId="67161494" w14:textId="77777777" w:rsidR="00AC5DF4" w:rsidRPr="00883063" w:rsidRDefault="00AC5DF4" w:rsidP="00AC5DF4">
      <w:pPr>
        <w:rPr>
          <w:rFonts w:ascii="Arial" w:hAnsi="Arial" w:cs="Arial"/>
          <w:b/>
          <w:szCs w:val="22"/>
        </w:rPr>
      </w:pPr>
    </w:p>
    <w:tbl>
      <w:tblPr>
        <w:tblW w:w="9446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9446"/>
      </w:tblGrid>
      <w:tr w:rsidR="00AC5DF4" w:rsidRPr="009B5155" w14:paraId="1D7A777F" w14:textId="77777777" w:rsidTr="00521370">
        <w:trPr>
          <w:trHeight w:hRule="exact" w:val="1838"/>
        </w:trPr>
        <w:tc>
          <w:tcPr>
            <w:tcW w:w="9446" w:type="dxa"/>
            <w:shd w:val="clear" w:color="666553" w:fill="66655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07065" w14:textId="77777777" w:rsidR="00AC5DF4" w:rsidRPr="005C33A4" w:rsidRDefault="00AC5DF4" w:rsidP="00521370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</w:rPr>
            </w:pPr>
          </w:p>
          <w:p w14:paraId="1A171252" w14:textId="77777777" w:rsidR="00D07C24" w:rsidRDefault="00D07C24" w:rsidP="00D07C24">
            <w:pPr>
              <w:jc w:val="center"/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>SOUS-TRAITANCE DE SERVICES SCOLAIRES</w:t>
            </w:r>
          </w:p>
          <w:p w14:paraId="0226979A" w14:textId="5AE48823" w:rsidR="00D07C24" w:rsidRDefault="00D07C24" w:rsidP="00D07C24">
            <w:pPr>
              <w:jc w:val="center"/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 xml:space="preserve">DANS LE DEPARTEMENT DU </w:t>
            </w:r>
            <w:r w:rsidR="00FB7CB1"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>DOUBS</w:t>
            </w:r>
          </w:p>
          <w:p w14:paraId="306E9E7D" w14:textId="23815FB9" w:rsidR="00FB7CB1" w:rsidRPr="009B5155" w:rsidRDefault="00FB7CB1" w:rsidP="00D07C24">
            <w:pPr>
              <w:jc w:val="center"/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>SECTEUR DE MONTBELIARD</w:t>
            </w:r>
          </w:p>
          <w:p w14:paraId="22FEA130" w14:textId="77777777" w:rsidR="00AC5DF4" w:rsidRPr="009B5155" w:rsidRDefault="00AC5DF4" w:rsidP="00824907">
            <w:pP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</w:pPr>
          </w:p>
        </w:tc>
      </w:tr>
    </w:tbl>
    <w:p w14:paraId="7E46FA6E" w14:textId="77777777" w:rsidR="00AC5DF4" w:rsidRPr="009B5155" w:rsidRDefault="00AC5DF4" w:rsidP="00AC5DF4">
      <w:pPr>
        <w:spacing w:line="240" w:lineRule="exact"/>
        <w:rPr>
          <w:rFonts w:ascii="Arial" w:hAnsi="Arial" w:cs="Arial"/>
          <w:sz w:val="32"/>
          <w:szCs w:val="32"/>
        </w:rPr>
      </w:pPr>
      <w:r w:rsidRPr="009B5155">
        <w:rPr>
          <w:rFonts w:ascii="Arial" w:hAnsi="Arial" w:cs="Arial"/>
          <w:sz w:val="32"/>
          <w:szCs w:val="32"/>
        </w:rPr>
        <w:t xml:space="preserve"> </w:t>
      </w:r>
    </w:p>
    <w:p w14:paraId="0402501E" w14:textId="77777777" w:rsidR="00AC5DF4" w:rsidRPr="00900CB3" w:rsidRDefault="00AC5DF4" w:rsidP="00AC5DF4">
      <w:pPr>
        <w:spacing w:line="240" w:lineRule="exact"/>
        <w:rPr>
          <w:rFonts w:ascii="Arial" w:hAnsi="Arial" w:cs="Arial"/>
        </w:rPr>
      </w:pPr>
    </w:p>
    <w:p w14:paraId="67C82FA4" w14:textId="77777777" w:rsidR="00AC5DF4" w:rsidRPr="00900CB3" w:rsidRDefault="00AC5DF4" w:rsidP="00AC5DF4">
      <w:pPr>
        <w:spacing w:line="240" w:lineRule="exact"/>
        <w:rPr>
          <w:rFonts w:ascii="Arial" w:hAnsi="Arial" w:cs="Arial"/>
        </w:rPr>
      </w:pPr>
    </w:p>
    <w:p w14:paraId="05D88EE2" w14:textId="77777777" w:rsidR="00AC5DF4" w:rsidRPr="00900CB3" w:rsidRDefault="00AC5DF4" w:rsidP="00AC5DF4">
      <w:pPr>
        <w:spacing w:line="240" w:lineRule="exact"/>
        <w:rPr>
          <w:rFonts w:ascii="Arial" w:hAnsi="Arial" w:cs="Arial"/>
        </w:rPr>
      </w:pPr>
    </w:p>
    <w:p w14:paraId="08A165CC" w14:textId="77777777" w:rsidR="00FB7CB1" w:rsidRPr="00FB7CB1" w:rsidRDefault="00FB7CB1" w:rsidP="00FB7CB1">
      <w:pPr>
        <w:jc w:val="center"/>
        <w:rPr>
          <w:rFonts w:ascii="Arial" w:hAnsi="Arial" w:cs="Arial"/>
          <w:b/>
          <w:sz w:val="28"/>
          <w:szCs w:val="28"/>
        </w:rPr>
      </w:pPr>
      <w:bookmarkStart w:id="1" w:name="_Hlk180505645"/>
      <w:r w:rsidRPr="00FB7CB1">
        <w:rPr>
          <w:rFonts w:ascii="Arial" w:hAnsi="Arial" w:cs="Arial"/>
          <w:b/>
          <w:sz w:val="28"/>
          <w:szCs w:val="28"/>
          <w:u w:val="single"/>
        </w:rPr>
        <w:t>MARCHE N</w:t>
      </w:r>
      <w:r w:rsidRPr="00FB7CB1">
        <w:rPr>
          <w:rFonts w:ascii="Arial" w:hAnsi="Arial" w:cs="Arial"/>
          <w:b/>
          <w:sz w:val="28"/>
          <w:szCs w:val="28"/>
        </w:rPr>
        <w:t>° : 2024-006</w:t>
      </w:r>
    </w:p>
    <w:bookmarkEnd w:id="1"/>
    <w:p w14:paraId="5FEE2195" w14:textId="77777777" w:rsidR="00AC5DF4" w:rsidRDefault="00AC5DF4" w:rsidP="00AC5DF4">
      <w:pPr>
        <w:spacing w:line="240" w:lineRule="exact"/>
        <w:rPr>
          <w:rFonts w:ascii="Arial" w:hAnsi="Arial" w:cs="Arial"/>
        </w:rPr>
      </w:pPr>
    </w:p>
    <w:p w14:paraId="4D8B34C8" w14:textId="77777777" w:rsidR="00AC5DF4" w:rsidRDefault="00AC5DF4" w:rsidP="00AC5DF4">
      <w:pPr>
        <w:spacing w:line="240" w:lineRule="exact"/>
        <w:rPr>
          <w:rFonts w:ascii="Arial" w:hAnsi="Arial" w:cs="Arial"/>
        </w:rPr>
      </w:pPr>
    </w:p>
    <w:p w14:paraId="7074CCD2" w14:textId="77777777" w:rsidR="00AC5DF4" w:rsidRPr="00900CB3" w:rsidRDefault="00AC5DF4" w:rsidP="00AC5DF4">
      <w:pPr>
        <w:spacing w:line="240" w:lineRule="exact"/>
        <w:rPr>
          <w:rFonts w:ascii="Arial" w:hAnsi="Arial" w:cs="Arial"/>
        </w:rPr>
      </w:pPr>
    </w:p>
    <w:p w14:paraId="4BE29145" w14:textId="77777777" w:rsidR="00AC5DF4" w:rsidRPr="00900CB3" w:rsidRDefault="00AC5DF4" w:rsidP="00AC5DF4">
      <w:pPr>
        <w:spacing w:after="40" w:line="240" w:lineRule="exact"/>
        <w:rPr>
          <w:rFonts w:ascii="Arial" w:hAnsi="Arial" w:cs="Arial"/>
        </w:rPr>
      </w:pPr>
    </w:p>
    <w:p w14:paraId="4DEBDD01" w14:textId="57C94A2A" w:rsidR="00AC5DF4" w:rsidRPr="00900CB3" w:rsidRDefault="005C33A4" w:rsidP="00AC5DF4">
      <w:pPr>
        <w:ind w:right="-143"/>
        <w:jc w:val="center"/>
        <w:rPr>
          <w:rFonts w:ascii="Arial" w:hAnsi="Arial" w:cs="Arial"/>
          <w:b/>
          <w:i/>
          <w:sz w:val="52"/>
          <w:szCs w:val="52"/>
        </w:rPr>
      </w:pPr>
      <w:r>
        <w:rPr>
          <w:rFonts w:ascii="Arial" w:hAnsi="Arial" w:cs="Arial"/>
          <w:b/>
          <w:i/>
          <w:sz w:val="52"/>
          <w:szCs w:val="52"/>
        </w:rPr>
        <w:t xml:space="preserve">SPL </w:t>
      </w:r>
      <w:r w:rsidR="00AC5DF4" w:rsidRPr="00900CB3">
        <w:rPr>
          <w:rFonts w:ascii="Arial" w:hAnsi="Arial" w:cs="Arial"/>
          <w:b/>
          <w:i/>
          <w:sz w:val="52"/>
          <w:szCs w:val="52"/>
        </w:rPr>
        <w:t>MBFC</w:t>
      </w:r>
    </w:p>
    <w:p w14:paraId="6C8A6081" w14:textId="4D5E9613" w:rsidR="00AC5DF4" w:rsidRDefault="00824907" w:rsidP="00AC5DF4">
      <w:pPr>
        <w:ind w:right="-143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SPL </w:t>
      </w:r>
      <w:r w:rsidR="00AC5DF4" w:rsidRPr="00900CB3">
        <w:rPr>
          <w:rFonts w:ascii="Arial" w:hAnsi="Arial" w:cs="Arial"/>
          <w:b/>
          <w:sz w:val="36"/>
          <w:szCs w:val="36"/>
        </w:rPr>
        <w:t>MOBILITES BOURGOGNE FRANCHE COMTE</w:t>
      </w:r>
    </w:p>
    <w:p w14:paraId="13A51958" w14:textId="77777777" w:rsidR="00AC5DF4" w:rsidRPr="00F02EDD" w:rsidRDefault="00AC5DF4" w:rsidP="00AC5DF4">
      <w:pPr>
        <w:ind w:right="-143"/>
        <w:jc w:val="center"/>
        <w:rPr>
          <w:rFonts w:ascii="Arial" w:hAnsi="Arial" w:cs="Arial"/>
          <w:sz w:val="24"/>
          <w:szCs w:val="24"/>
        </w:rPr>
      </w:pPr>
      <w:r w:rsidRPr="00F02EDD">
        <w:rPr>
          <w:rFonts w:ascii="Arial" w:hAnsi="Arial" w:cs="Arial"/>
          <w:sz w:val="24"/>
          <w:szCs w:val="24"/>
        </w:rPr>
        <w:t>Entité adjudicatrice (article L1212-1 du code de la commande publique)</w:t>
      </w:r>
    </w:p>
    <w:p w14:paraId="3FCA0EC6" w14:textId="77777777" w:rsidR="00AC5DF4" w:rsidRDefault="00AC5DF4" w:rsidP="00AC5DF4">
      <w:pPr>
        <w:jc w:val="center"/>
        <w:rPr>
          <w:rFonts w:ascii="Arial" w:hAnsi="Arial" w:cs="Arial"/>
          <w:sz w:val="26"/>
        </w:rPr>
      </w:pPr>
    </w:p>
    <w:p w14:paraId="45A5988C" w14:textId="77777777" w:rsidR="00AC5DF4" w:rsidRDefault="00AC5DF4" w:rsidP="00AC5DF4">
      <w:pPr>
        <w:jc w:val="center"/>
        <w:rPr>
          <w:rFonts w:ascii="Arial" w:hAnsi="Arial" w:cs="Arial"/>
          <w:sz w:val="26"/>
        </w:rPr>
      </w:pPr>
      <w:r w:rsidRPr="00900CB3">
        <w:rPr>
          <w:rFonts w:ascii="Arial" w:hAnsi="Arial" w:cs="Arial"/>
          <w:sz w:val="26"/>
        </w:rPr>
        <w:t>1, Rue Pierre Vernier – 25220 THISE</w:t>
      </w:r>
    </w:p>
    <w:p w14:paraId="7CDA0BCC" w14:textId="77777777" w:rsidR="00952E57" w:rsidRDefault="00952E57" w:rsidP="00952E57">
      <w:pPr>
        <w:jc w:val="center"/>
        <w:rPr>
          <w:rFonts w:ascii="Arial" w:hAnsi="Arial" w:cs="Arial"/>
          <w:sz w:val="26"/>
        </w:rPr>
      </w:pPr>
      <w:r w:rsidRPr="00837422">
        <w:rPr>
          <w:rFonts w:ascii="Arial" w:hAnsi="Arial" w:cs="Arial"/>
          <w:sz w:val="48"/>
          <w:szCs w:val="48"/>
        </w:rPr>
        <w:sym w:font="Wingdings" w:char="F028"/>
      </w:r>
      <w:r w:rsidRPr="00407ABD">
        <w:rPr>
          <w:rFonts w:ascii="Arial" w:hAnsi="Arial" w:cs="Arial"/>
          <w:sz w:val="26"/>
        </w:rPr>
        <w:t xml:space="preserve"> 03</w:t>
      </w:r>
      <w:r>
        <w:rPr>
          <w:rFonts w:ascii="Arial" w:hAnsi="Arial" w:cs="Arial"/>
          <w:sz w:val="26"/>
        </w:rPr>
        <w:t xml:space="preserve"> 81 80 52 90</w:t>
      </w:r>
    </w:p>
    <w:p w14:paraId="59214B72" w14:textId="356F5F6A" w:rsidR="00E21D03" w:rsidRPr="00C66FC8" w:rsidRDefault="00952E57" w:rsidP="00C66FC8">
      <w:pPr>
        <w:pStyle w:val="Logo"/>
        <w:rPr>
          <w:rFonts w:ascii="Arial" w:hAnsi="Arial" w:cs="Arial"/>
          <w:sz w:val="26"/>
          <w:szCs w:val="26"/>
        </w:rPr>
        <w:sectPr w:rsidR="00E21D03" w:rsidRPr="00C66FC8" w:rsidSect="00684B4F">
          <w:headerReference w:type="default" r:id="rId7"/>
          <w:footerReference w:type="default" r:id="rId8"/>
          <w:headerReference w:type="first" r:id="rId9"/>
          <w:pgSz w:w="11906" w:h="16838" w:code="9"/>
          <w:pgMar w:top="1418" w:right="851" w:bottom="1418" w:left="1418" w:header="720" w:footer="720" w:gutter="0"/>
          <w:cols w:space="720"/>
          <w:titlePg/>
        </w:sectPr>
      </w:pPr>
      <w:r>
        <w:rPr>
          <w:rFonts w:ascii="Arial" w:hAnsi="Arial" w:cs="Arial"/>
          <w:sz w:val="26"/>
        </w:rPr>
        <w:t xml:space="preserve">                                                </w:t>
      </w:r>
      <w:r w:rsidRPr="00952E57">
        <w:rPr>
          <w:rFonts w:ascii="Arial" w:hAnsi="Arial" w:cs="Arial"/>
          <w:b/>
          <w:bCs/>
          <w:i/>
          <w:iCs/>
          <w:sz w:val="48"/>
          <w:szCs w:val="48"/>
        </w:rPr>
        <w:t xml:space="preserve"> @</w:t>
      </w:r>
      <w:r>
        <w:rPr>
          <w:rFonts w:ascii="Arial" w:hAnsi="Arial" w:cs="Arial"/>
          <w:sz w:val="26"/>
        </w:rPr>
        <w:t xml:space="preserve"> </w:t>
      </w:r>
      <w:proofErr w:type="spellStart"/>
      <w:r w:rsidRPr="00952E57">
        <w:rPr>
          <w:rFonts w:ascii="Arial" w:hAnsi="Arial" w:cs="Arial"/>
          <w:sz w:val="26"/>
          <w:szCs w:val="26"/>
        </w:rPr>
        <w:t>contact@mobilitesbfc.f</w:t>
      </w:r>
      <w:proofErr w:type="spellEnd"/>
    </w:p>
    <w:bookmarkEnd w:id="0"/>
    <w:p w14:paraId="7A6B7DEA" w14:textId="35048540" w:rsidR="00AE24E5" w:rsidRDefault="00AE24E5" w:rsidP="00951EEF">
      <w:pPr>
        <w:rPr>
          <w:rFonts w:ascii="Arial" w:eastAsia="Arial" w:hAnsi="Arial" w:cs="Arial"/>
          <w:b/>
          <w:color w:val="FFFFFF"/>
          <w:sz w:val="32"/>
          <w:szCs w:val="32"/>
        </w:rPr>
      </w:pPr>
    </w:p>
    <w:p w14:paraId="6CD7F094" w14:textId="77777777" w:rsidR="003F7646" w:rsidRDefault="003F7646" w:rsidP="00951EEF">
      <w:pPr>
        <w:rPr>
          <w:rFonts w:ascii="Arial" w:eastAsia="Arial" w:hAnsi="Arial" w:cs="Arial"/>
          <w:b/>
          <w:color w:val="FFFFFF"/>
          <w:sz w:val="32"/>
          <w:szCs w:val="32"/>
        </w:rPr>
      </w:pPr>
    </w:p>
    <w:p w14:paraId="41DD2CDC" w14:textId="5F2A5BF5" w:rsidR="003F7646" w:rsidRPr="003F7646" w:rsidRDefault="003F7646" w:rsidP="003F7646">
      <w:pPr>
        <w:jc w:val="center"/>
        <w:rPr>
          <w:rFonts w:ascii="Arial" w:hAnsi="Arial" w:cs="Arial"/>
          <w:b/>
          <w:sz w:val="36"/>
          <w:szCs w:val="36"/>
        </w:rPr>
      </w:pPr>
      <w:r w:rsidRPr="003F7646">
        <w:rPr>
          <w:rFonts w:ascii="Arial" w:hAnsi="Arial" w:cs="Arial"/>
          <w:b/>
          <w:sz w:val="36"/>
          <w:szCs w:val="36"/>
        </w:rPr>
        <w:t xml:space="preserve">LOT </w:t>
      </w:r>
      <w:r w:rsidR="00071C00">
        <w:rPr>
          <w:rFonts w:ascii="Arial" w:hAnsi="Arial" w:cs="Arial"/>
          <w:b/>
          <w:sz w:val="36"/>
          <w:szCs w:val="36"/>
        </w:rPr>
        <w:t>2</w:t>
      </w:r>
    </w:p>
    <w:p w14:paraId="475B4A10" w14:textId="77777777" w:rsidR="003F7646" w:rsidRDefault="003F7646" w:rsidP="003F7646">
      <w:pPr>
        <w:rPr>
          <w:rFonts w:ascii="Arial" w:hAnsi="Arial" w:cs="Arial"/>
          <w:sz w:val="22"/>
          <w:szCs w:val="22"/>
        </w:rPr>
      </w:pPr>
    </w:p>
    <w:p w14:paraId="5B012F16" w14:textId="77777777" w:rsidR="003F7646" w:rsidRDefault="003F7646" w:rsidP="003F7646">
      <w:pPr>
        <w:rPr>
          <w:rFonts w:ascii="Arial" w:hAnsi="Arial" w:cs="Arial"/>
          <w:sz w:val="22"/>
          <w:szCs w:val="22"/>
        </w:rPr>
      </w:pPr>
    </w:p>
    <w:p w14:paraId="3A921114" w14:textId="77777777" w:rsidR="00071C00" w:rsidRPr="00071C00" w:rsidRDefault="00071C00" w:rsidP="00071C00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6"/>
        <w:gridCol w:w="1276"/>
        <w:gridCol w:w="1276"/>
        <w:gridCol w:w="1275"/>
        <w:gridCol w:w="1418"/>
      </w:tblGrid>
      <w:tr w:rsidR="00071C00" w:rsidRPr="00071C00" w14:paraId="1B316EE8" w14:textId="77777777" w:rsidTr="00DC228C">
        <w:trPr>
          <w:trHeight w:val="413"/>
        </w:trPr>
        <w:tc>
          <w:tcPr>
            <w:tcW w:w="2127" w:type="dxa"/>
            <w:vAlign w:val="center"/>
          </w:tcPr>
          <w:p w14:paraId="10A5F5A0" w14:textId="77777777" w:rsidR="00071C00" w:rsidRPr="00071C00" w:rsidRDefault="00071C00" w:rsidP="00071C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1C00">
              <w:rPr>
                <w:rFonts w:ascii="Arial" w:hAnsi="Arial" w:cs="Arial"/>
                <w:b/>
                <w:sz w:val="22"/>
                <w:szCs w:val="22"/>
              </w:rPr>
              <w:t>Circuit</w:t>
            </w:r>
          </w:p>
        </w:tc>
        <w:tc>
          <w:tcPr>
            <w:tcW w:w="1276" w:type="dxa"/>
          </w:tcPr>
          <w:p w14:paraId="49CCA7EF" w14:textId="77777777" w:rsidR="00071C00" w:rsidRPr="00071C00" w:rsidRDefault="00071C00" w:rsidP="00071C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1C00">
              <w:rPr>
                <w:rFonts w:ascii="Arial" w:hAnsi="Arial" w:cs="Arial"/>
                <w:sz w:val="22"/>
                <w:szCs w:val="22"/>
              </w:rPr>
              <w:t xml:space="preserve">Forfait </w:t>
            </w:r>
            <w:r w:rsidRPr="00071C00">
              <w:rPr>
                <w:rFonts w:ascii="Arial" w:hAnsi="Arial" w:cs="Arial"/>
                <w:sz w:val="22"/>
                <w:szCs w:val="22"/>
              </w:rPr>
              <w:br/>
            </w:r>
            <w:r w:rsidRPr="00071C00">
              <w:rPr>
                <w:rFonts w:ascii="Arial" w:hAnsi="Arial" w:cs="Arial"/>
                <w:b/>
                <w:sz w:val="22"/>
                <w:szCs w:val="22"/>
              </w:rPr>
              <w:t>Lundi</w:t>
            </w:r>
            <w:r w:rsidRPr="00071C00">
              <w:rPr>
                <w:rFonts w:ascii="Arial" w:hAnsi="Arial" w:cs="Arial"/>
                <w:sz w:val="22"/>
                <w:szCs w:val="22"/>
              </w:rPr>
              <w:br/>
              <w:t>€ HT</w:t>
            </w:r>
          </w:p>
        </w:tc>
        <w:tc>
          <w:tcPr>
            <w:tcW w:w="1276" w:type="dxa"/>
          </w:tcPr>
          <w:p w14:paraId="4B534720" w14:textId="77777777" w:rsidR="00071C00" w:rsidRPr="00071C00" w:rsidRDefault="00071C00" w:rsidP="00071C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1C00">
              <w:rPr>
                <w:rFonts w:ascii="Arial" w:hAnsi="Arial" w:cs="Arial"/>
                <w:sz w:val="22"/>
                <w:szCs w:val="22"/>
              </w:rPr>
              <w:t xml:space="preserve">Forfait </w:t>
            </w:r>
            <w:r w:rsidRPr="00071C00">
              <w:rPr>
                <w:rFonts w:ascii="Arial" w:hAnsi="Arial" w:cs="Arial"/>
                <w:sz w:val="22"/>
                <w:szCs w:val="22"/>
              </w:rPr>
              <w:br/>
            </w:r>
            <w:r w:rsidRPr="00071C00">
              <w:rPr>
                <w:rFonts w:ascii="Arial" w:hAnsi="Arial" w:cs="Arial"/>
                <w:b/>
                <w:sz w:val="22"/>
                <w:szCs w:val="22"/>
              </w:rPr>
              <w:t>Mardi</w:t>
            </w:r>
            <w:r w:rsidRPr="00071C00">
              <w:rPr>
                <w:rFonts w:ascii="Arial" w:hAnsi="Arial" w:cs="Arial"/>
                <w:sz w:val="22"/>
                <w:szCs w:val="22"/>
              </w:rPr>
              <w:br/>
              <w:t>€ HT</w:t>
            </w:r>
          </w:p>
        </w:tc>
        <w:tc>
          <w:tcPr>
            <w:tcW w:w="1276" w:type="dxa"/>
          </w:tcPr>
          <w:p w14:paraId="54DC8585" w14:textId="77777777" w:rsidR="00071C00" w:rsidRPr="00071C00" w:rsidRDefault="00071C00" w:rsidP="00071C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1C00">
              <w:rPr>
                <w:rFonts w:ascii="Arial" w:hAnsi="Arial" w:cs="Arial"/>
                <w:sz w:val="22"/>
                <w:szCs w:val="22"/>
              </w:rPr>
              <w:t xml:space="preserve">Forfait </w:t>
            </w:r>
            <w:r w:rsidRPr="00071C00">
              <w:rPr>
                <w:rFonts w:ascii="Arial" w:hAnsi="Arial" w:cs="Arial"/>
                <w:b/>
                <w:sz w:val="22"/>
                <w:szCs w:val="22"/>
              </w:rPr>
              <w:t>Mercredi</w:t>
            </w:r>
            <w:r w:rsidRPr="00071C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71C00">
              <w:rPr>
                <w:rFonts w:ascii="Arial" w:hAnsi="Arial" w:cs="Arial"/>
                <w:sz w:val="22"/>
                <w:szCs w:val="22"/>
              </w:rPr>
              <w:br/>
              <w:t>€ HT</w:t>
            </w:r>
          </w:p>
        </w:tc>
        <w:tc>
          <w:tcPr>
            <w:tcW w:w="1275" w:type="dxa"/>
          </w:tcPr>
          <w:p w14:paraId="2AFB1290" w14:textId="77777777" w:rsidR="00071C00" w:rsidRPr="00071C00" w:rsidRDefault="00071C00" w:rsidP="00071C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1C00">
              <w:rPr>
                <w:rFonts w:ascii="Arial" w:hAnsi="Arial" w:cs="Arial"/>
                <w:sz w:val="22"/>
                <w:szCs w:val="22"/>
              </w:rPr>
              <w:t xml:space="preserve">Forfait </w:t>
            </w:r>
            <w:r w:rsidRPr="00071C00">
              <w:rPr>
                <w:rFonts w:ascii="Arial" w:hAnsi="Arial" w:cs="Arial"/>
                <w:sz w:val="22"/>
                <w:szCs w:val="22"/>
              </w:rPr>
              <w:br/>
            </w:r>
            <w:r w:rsidRPr="00071C00">
              <w:rPr>
                <w:rFonts w:ascii="Arial" w:hAnsi="Arial" w:cs="Arial"/>
                <w:b/>
                <w:sz w:val="22"/>
                <w:szCs w:val="22"/>
              </w:rPr>
              <w:t>Jeudi</w:t>
            </w:r>
            <w:r w:rsidRPr="00071C00">
              <w:rPr>
                <w:rFonts w:ascii="Arial" w:hAnsi="Arial" w:cs="Arial"/>
                <w:sz w:val="22"/>
                <w:szCs w:val="22"/>
              </w:rPr>
              <w:br/>
              <w:t>€ HT</w:t>
            </w:r>
          </w:p>
        </w:tc>
        <w:tc>
          <w:tcPr>
            <w:tcW w:w="1418" w:type="dxa"/>
          </w:tcPr>
          <w:p w14:paraId="7D03F095" w14:textId="77777777" w:rsidR="00071C00" w:rsidRPr="00071C00" w:rsidRDefault="00071C00" w:rsidP="00071C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1C00">
              <w:rPr>
                <w:rFonts w:ascii="Arial" w:hAnsi="Arial" w:cs="Arial"/>
                <w:sz w:val="22"/>
                <w:szCs w:val="22"/>
              </w:rPr>
              <w:t xml:space="preserve">Forfait </w:t>
            </w:r>
            <w:r w:rsidRPr="00071C00">
              <w:rPr>
                <w:rFonts w:ascii="Arial" w:hAnsi="Arial" w:cs="Arial"/>
                <w:b/>
                <w:sz w:val="22"/>
                <w:szCs w:val="22"/>
              </w:rPr>
              <w:t>Vendredi</w:t>
            </w:r>
            <w:r w:rsidRPr="00071C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71C00">
              <w:rPr>
                <w:rFonts w:ascii="Arial" w:hAnsi="Arial" w:cs="Arial"/>
                <w:sz w:val="22"/>
                <w:szCs w:val="22"/>
              </w:rPr>
              <w:br/>
              <w:t>€ HT</w:t>
            </w:r>
          </w:p>
        </w:tc>
      </w:tr>
      <w:tr w:rsidR="00071C00" w:rsidRPr="00071C00" w14:paraId="097A22EC" w14:textId="77777777" w:rsidTr="00DC228C">
        <w:trPr>
          <w:trHeight w:val="413"/>
        </w:trPr>
        <w:tc>
          <w:tcPr>
            <w:tcW w:w="2127" w:type="dxa"/>
            <w:vAlign w:val="center"/>
          </w:tcPr>
          <w:p w14:paraId="5278679D" w14:textId="77777777" w:rsidR="00071C00" w:rsidRPr="00071C00" w:rsidRDefault="00071C00" w:rsidP="00071C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2BC7C0" w14:textId="77777777" w:rsidR="00071C00" w:rsidRPr="00071C00" w:rsidRDefault="00071C00" w:rsidP="00071C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1C00">
              <w:rPr>
                <w:rFonts w:ascii="Arial" w:hAnsi="Arial" w:cs="Arial"/>
                <w:b/>
                <w:sz w:val="22"/>
                <w:szCs w:val="22"/>
              </w:rPr>
              <w:t>90D 401 CL</w:t>
            </w:r>
          </w:p>
          <w:p w14:paraId="5A9B0929" w14:textId="77777777" w:rsidR="00071C00" w:rsidRPr="00071C00" w:rsidRDefault="00071C00" w:rsidP="00071C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BB3FD7" w14:textId="77777777" w:rsidR="00071C00" w:rsidRPr="00071C00" w:rsidRDefault="00071C00" w:rsidP="00071C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8CDBB2" w14:textId="77777777" w:rsidR="00071C00" w:rsidRPr="00071C00" w:rsidRDefault="00071C00" w:rsidP="00071C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D5052B" w14:textId="77777777" w:rsidR="00071C00" w:rsidRPr="00071C00" w:rsidRDefault="00071C00" w:rsidP="00071C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473423BA" w14:textId="77777777" w:rsidR="00071C00" w:rsidRPr="00071C00" w:rsidRDefault="00071C00" w:rsidP="00071C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64B7FFF" w14:textId="77777777" w:rsidR="00071C00" w:rsidRPr="00071C00" w:rsidRDefault="00071C00" w:rsidP="00071C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1C00" w:rsidRPr="00071C00" w14:paraId="67A4B262" w14:textId="77777777" w:rsidTr="00DC228C">
        <w:trPr>
          <w:trHeight w:val="413"/>
        </w:trPr>
        <w:tc>
          <w:tcPr>
            <w:tcW w:w="2127" w:type="dxa"/>
            <w:vAlign w:val="center"/>
          </w:tcPr>
          <w:p w14:paraId="2D9A5D93" w14:textId="77777777" w:rsidR="00071C00" w:rsidRPr="00071C00" w:rsidRDefault="00071C00" w:rsidP="00071C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049FD4" w14:textId="77777777" w:rsidR="00071C00" w:rsidRPr="00071C00" w:rsidRDefault="00071C00" w:rsidP="00071C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1C00">
              <w:rPr>
                <w:rFonts w:ascii="Arial" w:hAnsi="Arial" w:cs="Arial"/>
                <w:b/>
                <w:sz w:val="22"/>
                <w:szCs w:val="22"/>
              </w:rPr>
              <w:t>388 410 L</w:t>
            </w:r>
          </w:p>
          <w:p w14:paraId="4A74502C" w14:textId="77777777" w:rsidR="00071C00" w:rsidRPr="00071C00" w:rsidRDefault="00071C00" w:rsidP="00071C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B347EC0" w14:textId="77777777" w:rsidR="00071C00" w:rsidRPr="00071C00" w:rsidRDefault="00071C00" w:rsidP="00071C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7EF72A0" w14:textId="77777777" w:rsidR="00071C00" w:rsidRPr="00071C00" w:rsidRDefault="00071C00" w:rsidP="00071C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0D4D1A" w14:textId="77777777" w:rsidR="00071C00" w:rsidRPr="00071C00" w:rsidRDefault="00071C00" w:rsidP="00071C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5153A447" w14:textId="77777777" w:rsidR="00071C00" w:rsidRPr="00071C00" w:rsidRDefault="00071C00" w:rsidP="00071C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0D21CB9" w14:textId="77777777" w:rsidR="00071C00" w:rsidRPr="00071C00" w:rsidRDefault="00071C00" w:rsidP="00071C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45C36E3" w14:textId="77777777" w:rsidR="00071C00" w:rsidRPr="00071C00" w:rsidRDefault="00071C00" w:rsidP="00071C00">
      <w:pPr>
        <w:rPr>
          <w:rFonts w:ascii="Arial" w:hAnsi="Arial" w:cs="Arial"/>
          <w:sz w:val="22"/>
          <w:szCs w:val="22"/>
        </w:rPr>
      </w:pPr>
    </w:p>
    <w:p w14:paraId="50B281C6" w14:textId="77777777" w:rsidR="00071C00" w:rsidRPr="00071C00" w:rsidRDefault="00071C00" w:rsidP="00071C00">
      <w:pPr>
        <w:rPr>
          <w:rFonts w:ascii="Arial" w:hAnsi="Arial" w:cs="Arial"/>
          <w:sz w:val="22"/>
          <w:szCs w:val="22"/>
        </w:rPr>
      </w:pPr>
    </w:p>
    <w:p w14:paraId="6B296491" w14:textId="77777777" w:rsidR="00071C00" w:rsidRPr="00071C00" w:rsidRDefault="00071C00" w:rsidP="00071C00">
      <w:pPr>
        <w:rPr>
          <w:rFonts w:ascii="Arial" w:hAnsi="Arial" w:cs="Arial"/>
          <w:sz w:val="22"/>
          <w:szCs w:val="22"/>
        </w:rPr>
      </w:pPr>
    </w:p>
    <w:p w14:paraId="31F0348B" w14:textId="77777777" w:rsidR="003F7646" w:rsidRDefault="003F7646" w:rsidP="003F7646">
      <w:pPr>
        <w:rPr>
          <w:rFonts w:ascii="Arial" w:hAnsi="Arial" w:cs="Arial"/>
          <w:sz w:val="22"/>
          <w:szCs w:val="22"/>
        </w:rPr>
      </w:pPr>
    </w:p>
    <w:p w14:paraId="4D2CAA2A" w14:textId="77777777" w:rsidR="003F7646" w:rsidRDefault="003F7646" w:rsidP="003F7646">
      <w:pPr>
        <w:rPr>
          <w:rFonts w:ascii="Arial" w:hAnsi="Arial" w:cs="Arial"/>
          <w:sz w:val="22"/>
          <w:szCs w:val="22"/>
        </w:rPr>
      </w:pPr>
    </w:p>
    <w:p w14:paraId="320205A4" w14:textId="77777777" w:rsidR="003F7646" w:rsidRDefault="003F7646" w:rsidP="003F7646">
      <w:pPr>
        <w:rPr>
          <w:rFonts w:ascii="Arial" w:hAnsi="Arial" w:cs="Arial"/>
          <w:sz w:val="22"/>
          <w:szCs w:val="22"/>
        </w:rPr>
      </w:pPr>
    </w:p>
    <w:p w14:paraId="7FF9D9C2" w14:textId="77777777" w:rsidR="003F7646" w:rsidRDefault="003F7646" w:rsidP="003F7646">
      <w:pPr>
        <w:rPr>
          <w:rFonts w:ascii="Arial" w:hAnsi="Arial" w:cs="Arial"/>
          <w:sz w:val="22"/>
          <w:szCs w:val="22"/>
        </w:rPr>
      </w:pPr>
    </w:p>
    <w:p w14:paraId="0F1CF44E" w14:textId="77777777" w:rsidR="003F7646" w:rsidRDefault="003F7646" w:rsidP="003F7646">
      <w:pPr>
        <w:rPr>
          <w:rFonts w:ascii="Arial" w:hAnsi="Arial" w:cs="Arial"/>
          <w:sz w:val="22"/>
          <w:szCs w:val="22"/>
        </w:rPr>
      </w:pPr>
    </w:p>
    <w:p w14:paraId="12D2CFBC" w14:textId="2F23E535" w:rsidR="003F7646" w:rsidRPr="003F7646" w:rsidRDefault="003F7646" w:rsidP="003F7646">
      <w:pPr>
        <w:rPr>
          <w:rFonts w:ascii="Arial" w:hAnsi="Arial" w:cs="Arial"/>
          <w:sz w:val="22"/>
          <w:szCs w:val="22"/>
        </w:rPr>
      </w:pPr>
      <w:r w:rsidRPr="003F7646">
        <w:rPr>
          <w:rFonts w:ascii="Arial" w:hAnsi="Arial" w:cs="Arial"/>
          <w:sz w:val="22"/>
          <w:szCs w:val="22"/>
        </w:rPr>
        <w:t>Fait en un seul original à ……………………………… le …………………….</w:t>
      </w:r>
    </w:p>
    <w:p w14:paraId="3C780A3B" w14:textId="77777777" w:rsidR="003F7646" w:rsidRPr="003F7646" w:rsidRDefault="003F7646" w:rsidP="003F7646">
      <w:pPr>
        <w:rPr>
          <w:rFonts w:ascii="Arial" w:hAnsi="Arial" w:cs="Arial"/>
          <w:sz w:val="22"/>
          <w:szCs w:val="22"/>
        </w:rPr>
      </w:pPr>
    </w:p>
    <w:p w14:paraId="642D5658" w14:textId="77777777" w:rsidR="003F7646" w:rsidRPr="003F7646" w:rsidRDefault="003F7646" w:rsidP="003F7646">
      <w:pPr>
        <w:rPr>
          <w:rFonts w:ascii="Arial" w:hAnsi="Arial" w:cs="Arial"/>
          <w:sz w:val="22"/>
          <w:szCs w:val="22"/>
        </w:rPr>
      </w:pPr>
      <w:r w:rsidRPr="003F7646">
        <w:rPr>
          <w:rFonts w:ascii="Arial" w:hAnsi="Arial" w:cs="Arial"/>
          <w:sz w:val="22"/>
          <w:szCs w:val="22"/>
        </w:rPr>
        <w:t>Mention manuscrite</w:t>
      </w:r>
    </w:p>
    <w:p w14:paraId="3A5650CD" w14:textId="77777777" w:rsidR="003F7646" w:rsidRPr="003F7646" w:rsidRDefault="003F7646" w:rsidP="003F7646">
      <w:pPr>
        <w:rPr>
          <w:rFonts w:ascii="Arial" w:hAnsi="Arial" w:cs="Arial"/>
          <w:sz w:val="22"/>
          <w:szCs w:val="22"/>
        </w:rPr>
      </w:pPr>
      <w:r w:rsidRPr="003F7646">
        <w:rPr>
          <w:rFonts w:ascii="Arial" w:hAnsi="Arial" w:cs="Arial"/>
          <w:sz w:val="22"/>
          <w:szCs w:val="22"/>
        </w:rPr>
        <w:t>"Lu et approuvé"</w:t>
      </w:r>
    </w:p>
    <w:p w14:paraId="1C66925B" w14:textId="77777777" w:rsidR="003F7646" w:rsidRPr="003F7646" w:rsidRDefault="003F7646" w:rsidP="003F7646">
      <w:pPr>
        <w:rPr>
          <w:rFonts w:ascii="Arial" w:hAnsi="Arial" w:cs="Arial"/>
          <w:sz w:val="22"/>
          <w:szCs w:val="22"/>
        </w:rPr>
      </w:pPr>
    </w:p>
    <w:p w14:paraId="26096448" w14:textId="77777777" w:rsidR="003F7646" w:rsidRPr="003F7646" w:rsidRDefault="003F7646" w:rsidP="003F7646">
      <w:pPr>
        <w:rPr>
          <w:rFonts w:ascii="Arial" w:hAnsi="Arial" w:cs="Arial"/>
          <w:sz w:val="22"/>
          <w:szCs w:val="22"/>
        </w:rPr>
      </w:pPr>
    </w:p>
    <w:p w14:paraId="5158F2F9" w14:textId="77777777" w:rsidR="003F7646" w:rsidRPr="003F7646" w:rsidRDefault="003F7646" w:rsidP="003F7646">
      <w:pPr>
        <w:rPr>
          <w:rFonts w:ascii="Arial" w:hAnsi="Arial" w:cs="Arial"/>
          <w:sz w:val="22"/>
          <w:szCs w:val="22"/>
        </w:rPr>
      </w:pPr>
    </w:p>
    <w:p w14:paraId="79B4D2C6" w14:textId="77777777" w:rsidR="003F7646" w:rsidRPr="00951EEF" w:rsidRDefault="003F7646" w:rsidP="00951EEF">
      <w:pPr>
        <w:rPr>
          <w:rFonts w:ascii="Arial" w:hAnsi="Arial" w:cs="Arial"/>
          <w:sz w:val="22"/>
          <w:szCs w:val="22"/>
        </w:rPr>
      </w:pPr>
    </w:p>
    <w:sectPr w:rsidR="003F7646" w:rsidRPr="00951EEF" w:rsidSect="00684B4F">
      <w:headerReference w:type="default" r:id="rId10"/>
      <w:pgSz w:w="11906" w:h="16838"/>
      <w:pgMar w:top="1418" w:right="851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E10B0" w14:textId="77777777" w:rsidR="00774CDC" w:rsidRDefault="00774CDC">
      <w:r>
        <w:separator/>
      </w:r>
    </w:p>
  </w:endnote>
  <w:endnote w:type="continuationSeparator" w:id="0">
    <w:p w14:paraId="14D072CC" w14:textId="77777777" w:rsidR="00774CDC" w:rsidRDefault="0077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C7DA1" w14:textId="77777777" w:rsidR="00AE24E5" w:rsidRDefault="00AE24E5" w:rsidP="000A1E92">
    <w:pPr>
      <w:pStyle w:val="Pieddepage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D6335" w14:textId="77777777" w:rsidR="00774CDC" w:rsidRDefault="00774CDC">
      <w:r>
        <w:separator/>
      </w:r>
    </w:p>
  </w:footnote>
  <w:footnote w:type="continuationSeparator" w:id="0">
    <w:p w14:paraId="0F7BB4CD" w14:textId="77777777" w:rsidR="00774CDC" w:rsidRDefault="00774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F4A6D" w14:textId="77777777" w:rsidR="00AC5DF4" w:rsidRDefault="00AC5DF4" w:rsidP="00AC5DF4">
    <w:pPr>
      <w:pStyle w:val="En-tte"/>
      <w:pBdr>
        <w:bottom w:val="single" w:sz="4" w:space="1" w:color="auto"/>
      </w:pBdr>
      <w:tabs>
        <w:tab w:val="center" w:pos="9498"/>
      </w:tabs>
      <w:ind w:right="360"/>
      <w:rPr>
        <w:rFonts w:ascii="Arial" w:hAnsi="Arial"/>
      </w:rPr>
    </w:pPr>
    <w:r>
      <w:rPr>
        <w:rFonts w:ascii="Arial" w:hAnsi="Arial"/>
      </w:rPr>
      <w:t xml:space="preserve">AE – MBFC –- </w:t>
    </w:r>
    <w:proofErr w:type="gramStart"/>
    <w:r>
      <w:rPr>
        <w:rFonts w:ascii="Arial" w:hAnsi="Arial"/>
      </w:rPr>
      <w:t>Véhicules  de</w:t>
    </w:r>
    <w:proofErr w:type="gramEnd"/>
    <w:r>
      <w:rPr>
        <w:rFonts w:ascii="Arial" w:hAnsi="Arial"/>
      </w:rPr>
      <w:t xml:space="preserve"> transport en commun 2020 / 2021</w:t>
    </w:r>
    <w:r w:rsidR="00684B4F">
      <w:rPr>
        <w:rFonts w:ascii="Arial" w:hAnsi="Arial"/>
      </w:rPr>
      <w:tab/>
    </w:r>
    <w:r w:rsidR="00684B4F">
      <w:rPr>
        <w:rFonts w:ascii="Arial" w:hAnsi="Arial"/>
      </w:rPr>
      <w:tab/>
    </w:r>
    <w:r w:rsidR="00684B4F" w:rsidRPr="00684B4F">
      <w:rPr>
        <w:rStyle w:val="Numrodepage"/>
        <w:rFonts w:ascii="Arial" w:hAnsi="Arial" w:cs="Arial"/>
      </w:rPr>
      <w:fldChar w:fldCharType="begin"/>
    </w:r>
    <w:r w:rsidR="00684B4F" w:rsidRPr="00684B4F">
      <w:rPr>
        <w:rStyle w:val="Numrodepage"/>
        <w:rFonts w:ascii="Arial" w:hAnsi="Arial" w:cs="Arial"/>
      </w:rPr>
      <w:instrText xml:space="preserve"> PAGE </w:instrText>
    </w:r>
    <w:r w:rsidR="00684B4F" w:rsidRPr="00684B4F">
      <w:rPr>
        <w:rStyle w:val="Numrodepage"/>
        <w:rFonts w:ascii="Arial" w:hAnsi="Arial" w:cs="Arial"/>
      </w:rPr>
      <w:fldChar w:fldCharType="separate"/>
    </w:r>
    <w:r w:rsidR="00684B4F">
      <w:rPr>
        <w:rStyle w:val="Numrodepage"/>
        <w:rFonts w:ascii="Arial" w:hAnsi="Arial" w:cs="Arial"/>
        <w:noProof/>
      </w:rPr>
      <w:t>1</w:t>
    </w:r>
    <w:r w:rsidR="00684B4F" w:rsidRPr="00684B4F">
      <w:rPr>
        <w:rStyle w:val="Numrodepage"/>
        <w:rFonts w:ascii="Arial" w:hAnsi="Arial" w:cs="Arial"/>
      </w:rPr>
      <w:fldChar w:fldCharType="end"/>
    </w:r>
  </w:p>
  <w:p w14:paraId="1646F1F8" w14:textId="77777777" w:rsidR="00AC5DF4" w:rsidRDefault="00AC5DF4" w:rsidP="00AC5DF4">
    <w:pPr>
      <w:pStyle w:val="En-tte"/>
      <w:tabs>
        <w:tab w:val="clear" w:pos="9072"/>
        <w:tab w:val="right" w:pos="13608"/>
      </w:tabs>
      <w:rPr>
        <w:rFonts w:ascii="Times" w:hAnsi="Times"/>
        <w:i/>
      </w:rPr>
    </w:pPr>
  </w:p>
  <w:p w14:paraId="3ABD7DAD" w14:textId="77777777" w:rsidR="00AE24E5" w:rsidRDefault="00AE24E5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6A01E" w14:textId="1BBEBD2C" w:rsidR="00C66FC8" w:rsidRDefault="00C66FC8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6C08D6" wp14:editId="05946DAE">
          <wp:simplePos x="0" y="0"/>
          <wp:positionH relativeFrom="column">
            <wp:posOffset>-495300</wp:posOffset>
          </wp:positionH>
          <wp:positionV relativeFrom="paragraph">
            <wp:posOffset>-184150</wp:posOffset>
          </wp:positionV>
          <wp:extent cx="1197864" cy="1688592"/>
          <wp:effectExtent l="0" t="0" r="2540" b="698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864" cy="1688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F94FD" w14:textId="06218F43" w:rsidR="00684B4F" w:rsidRDefault="00D030DE" w:rsidP="00AC5DF4">
    <w:pPr>
      <w:pStyle w:val="En-tte"/>
      <w:pBdr>
        <w:bottom w:val="single" w:sz="4" w:space="1" w:color="auto"/>
      </w:pBdr>
      <w:tabs>
        <w:tab w:val="center" w:pos="9498"/>
      </w:tabs>
      <w:ind w:right="360"/>
      <w:rPr>
        <w:rFonts w:ascii="Arial" w:hAnsi="Arial"/>
      </w:rPr>
    </w:pPr>
    <w:r>
      <w:rPr>
        <w:rFonts w:ascii="Arial" w:hAnsi="Arial"/>
      </w:rPr>
      <w:t>BP</w:t>
    </w:r>
    <w:r w:rsidR="00684B4F">
      <w:rPr>
        <w:rFonts w:ascii="Arial" w:hAnsi="Arial"/>
      </w:rPr>
      <w:t xml:space="preserve"> – </w:t>
    </w:r>
    <w:r w:rsidR="006612AE">
      <w:rPr>
        <w:rFonts w:ascii="Arial" w:hAnsi="Arial"/>
      </w:rPr>
      <w:t xml:space="preserve">MBFC –- Sous-traitance sur le département du </w:t>
    </w:r>
    <w:r w:rsidR="00FB7CB1">
      <w:rPr>
        <w:rFonts w:ascii="Arial" w:hAnsi="Arial"/>
      </w:rPr>
      <w:t>Doubs, secteur de Montbéliard</w:t>
    </w:r>
    <w:r w:rsidR="00684B4F">
      <w:rPr>
        <w:rFonts w:ascii="Arial" w:hAnsi="Arial"/>
      </w:rPr>
      <w:tab/>
    </w:r>
    <w:r w:rsidR="00684B4F">
      <w:rPr>
        <w:rFonts w:ascii="Arial" w:hAnsi="Arial"/>
      </w:rPr>
      <w:tab/>
    </w:r>
    <w:r w:rsidR="00684B4F" w:rsidRPr="00684B4F">
      <w:rPr>
        <w:rStyle w:val="Numrodepage"/>
        <w:rFonts w:ascii="Arial" w:hAnsi="Arial" w:cs="Arial"/>
      </w:rPr>
      <w:fldChar w:fldCharType="begin"/>
    </w:r>
    <w:r w:rsidR="00684B4F" w:rsidRPr="00684B4F">
      <w:rPr>
        <w:rStyle w:val="Numrodepage"/>
        <w:rFonts w:ascii="Arial" w:hAnsi="Arial" w:cs="Arial"/>
      </w:rPr>
      <w:instrText xml:space="preserve"> PAGE </w:instrText>
    </w:r>
    <w:r w:rsidR="00684B4F" w:rsidRPr="00684B4F">
      <w:rPr>
        <w:rStyle w:val="Numrodepage"/>
        <w:rFonts w:ascii="Arial" w:hAnsi="Arial" w:cs="Arial"/>
      </w:rPr>
      <w:fldChar w:fldCharType="separate"/>
    </w:r>
    <w:r w:rsidR="00E21D03">
      <w:rPr>
        <w:rStyle w:val="Numrodepage"/>
        <w:rFonts w:ascii="Arial" w:hAnsi="Arial" w:cs="Arial"/>
        <w:noProof/>
      </w:rPr>
      <w:t>2</w:t>
    </w:r>
    <w:r w:rsidR="00684B4F" w:rsidRPr="00684B4F">
      <w:rPr>
        <w:rStyle w:val="Numrodepage"/>
        <w:rFonts w:ascii="Arial" w:hAnsi="Arial" w:cs="Arial"/>
      </w:rPr>
      <w:fldChar w:fldCharType="end"/>
    </w:r>
  </w:p>
  <w:p w14:paraId="781386D9" w14:textId="77777777" w:rsidR="00684B4F" w:rsidRDefault="00684B4F" w:rsidP="00AC5DF4">
    <w:pPr>
      <w:pStyle w:val="En-tte"/>
      <w:tabs>
        <w:tab w:val="clear" w:pos="9072"/>
        <w:tab w:val="right" w:pos="13608"/>
      </w:tabs>
      <w:rPr>
        <w:rFonts w:ascii="Times" w:hAnsi="Times"/>
        <w:i/>
      </w:rPr>
    </w:pPr>
  </w:p>
  <w:p w14:paraId="202923FA" w14:textId="77777777" w:rsidR="00684B4F" w:rsidRDefault="00684B4F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1A263E0"/>
    <w:lvl w:ilvl="0">
      <w:numFmt w:val="bullet"/>
      <w:lvlText w:val="*"/>
      <w:lvlJc w:val="left"/>
    </w:lvl>
  </w:abstractNum>
  <w:abstractNum w:abstractNumId="1" w15:restartNumberingAfterBreak="0">
    <w:nsid w:val="1C201ECA"/>
    <w:multiLevelType w:val="hybridMultilevel"/>
    <w:tmpl w:val="287C787C"/>
    <w:lvl w:ilvl="0" w:tplc="3BC454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F42D4"/>
    <w:multiLevelType w:val="singleLevel"/>
    <w:tmpl w:val="0900A242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</w:lvl>
  </w:abstractNum>
  <w:abstractNum w:abstractNumId="3" w15:restartNumberingAfterBreak="0">
    <w:nsid w:val="253234A7"/>
    <w:multiLevelType w:val="multilevel"/>
    <w:tmpl w:val="587293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5820C4A"/>
    <w:multiLevelType w:val="singleLevel"/>
    <w:tmpl w:val="53E03AD8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3AA4764C"/>
    <w:multiLevelType w:val="hybridMultilevel"/>
    <w:tmpl w:val="B0CC218E"/>
    <w:lvl w:ilvl="0" w:tplc="69D20D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D1286"/>
    <w:multiLevelType w:val="hybridMultilevel"/>
    <w:tmpl w:val="7DD26EA8"/>
    <w:lvl w:ilvl="0" w:tplc="864EF248">
      <w:start w:val="18"/>
      <w:numFmt w:val="bullet"/>
      <w:lvlText w:val=""/>
      <w:lvlJc w:val="left"/>
      <w:pPr>
        <w:tabs>
          <w:tab w:val="num" w:pos="1801"/>
        </w:tabs>
        <w:ind w:left="1801" w:hanging="525"/>
      </w:pPr>
      <w:rPr>
        <w:rFonts w:ascii="Wingdings" w:eastAsia="Times New Roman" w:hAnsi="Wingdings" w:cs="Times New Roman" w:hint="default"/>
        <w:b w:val="0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486055B7"/>
    <w:multiLevelType w:val="hybridMultilevel"/>
    <w:tmpl w:val="DB90E75C"/>
    <w:lvl w:ilvl="0" w:tplc="D8F83D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A0207"/>
    <w:multiLevelType w:val="hybridMultilevel"/>
    <w:tmpl w:val="9D5E8F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411F6"/>
    <w:multiLevelType w:val="hybridMultilevel"/>
    <w:tmpl w:val="5F8E2AFA"/>
    <w:lvl w:ilvl="0" w:tplc="AC5279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302B4"/>
    <w:multiLevelType w:val="hybridMultilevel"/>
    <w:tmpl w:val="2AD20DC8"/>
    <w:lvl w:ilvl="0" w:tplc="E75E95D2">
      <w:numFmt w:val="bullet"/>
      <w:lvlText w:val="-"/>
      <w:lvlJc w:val="left"/>
      <w:pPr>
        <w:tabs>
          <w:tab w:val="num" w:pos="3582"/>
        </w:tabs>
        <w:ind w:left="358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902"/>
        </w:tabs>
        <w:ind w:left="79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22"/>
        </w:tabs>
        <w:ind w:left="862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42"/>
        </w:tabs>
        <w:ind w:left="9342" w:hanging="360"/>
      </w:pPr>
      <w:rPr>
        <w:rFonts w:ascii="Wingdings" w:hAnsi="Wingdings" w:hint="default"/>
      </w:rPr>
    </w:lvl>
  </w:abstractNum>
  <w:abstractNum w:abstractNumId="11" w15:restartNumberingAfterBreak="0">
    <w:nsid w:val="64CF35A9"/>
    <w:multiLevelType w:val="hybridMultilevel"/>
    <w:tmpl w:val="4D949242"/>
    <w:lvl w:ilvl="0" w:tplc="9FE6AE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4379A"/>
    <w:multiLevelType w:val="hybridMultilevel"/>
    <w:tmpl w:val="2FFEAB70"/>
    <w:lvl w:ilvl="0" w:tplc="8396B1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CE4496"/>
    <w:multiLevelType w:val="hybridMultilevel"/>
    <w:tmpl w:val="0226DD76"/>
    <w:lvl w:ilvl="0" w:tplc="B90CB59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994874507">
    <w:abstractNumId w:val="4"/>
  </w:num>
  <w:num w:numId="2" w16cid:durableId="31792756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014066612">
    <w:abstractNumId w:val="12"/>
  </w:num>
  <w:num w:numId="4" w16cid:durableId="271674413">
    <w:abstractNumId w:val="5"/>
  </w:num>
  <w:num w:numId="5" w16cid:durableId="77648207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6" w16cid:durableId="1414543146">
    <w:abstractNumId w:val="10"/>
  </w:num>
  <w:num w:numId="7" w16cid:durableId="1274560202">
    <w:abstractNumId w:val="13"/>
  </w:num>
  <w:num w:numId="8" w16cid:durableId="1889296246">
    <w:abstractNumId w:val="7"/>
  </w:num>
  <w:num w:numId="9" w16cid:durableId="15472438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0" w16cid:durableId="822746041">
    <w:abstractNumId w:val="2"/>
  </w:num>
  <w:num w:numId="11" w16cid:durableId="328169203">
    <w:abstractNumId w:val="9"/>
  </w:num>
  <w:num w:numId="12" w16cid:durableId="1933971213">
    <w:abstractNumId w:val="1"/>
  </w:num>
  <w:num w:numId="13" w16cid:durableId="52613856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 w16cid:durableId="1697852087">
    <w:abstractNumId w:val="8"/>
  </w:num>
  <w:num w:numId="15" w16cid:durableId="101146867">
    <w:abstractNumId w:val="6"/>
  </w:num>
  <w:num w:numId="16" w16cid:durableId="1445804859">
    <w:abstractNumId w:val="3"/>
  </w:num>
  <w:num w:numId="17" w16cid:durableId="8674455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C3"/>
    <w:rsid w:val="000021FF"/>
    <w:rsid w:val="00004E54"/>
    <w:rsid w:val="000078ED"/>
    <w:rsid w:val="00033701"/>
    <w:rsid w:val="0005560A"/>
    <w:rsid w:val="00060304"/>
    <w:rsid w:val="00071C00"/>
    <w:rsid w:val="00086AAE"/>
    <w:rsid w:val="000A1E92"/>
    <w:rsid w:val="000C2BB0"/>
    <w:rsid w:val="000C616A"/>
    <w:rsid w:val="000E11E9"/>
    <w:rsid w:val="000F0527"/>
    <w:rsid w:val="000F61F5"/>
    <w:rsid w:val="001964E7"/>
    <w:rsid w:val="001B3F29"/>
    <w:rsid w:val="001F1C44"/>
    <w:rsid w:val="001F4BF3"/>
    <w:rsid w:val="00201FC0"/>
    <w:rsid w:val="00292282"/>
    <w:rsid w:val="00292CD8"/>
    <w:rsid w:val="002D4E73"/>
    <w:rsid w:val="003010E8"/>
    <w:rsid w:val="0030712D"/>
    <w:rsid w:val="00350915"/>
    <w:rsid w:val="003646CF"/>
    <w:rsid w:val="00374080"/>
    <w:rsid w:val="0037485F"/>
    <w:rsid w:val="00393929"/>
    <w:rsid w:val="003F5D9E"/>
    <w:rsid w:val="003F7646"/>
    <w:rsid w:val="0043161C"/>
    <w:rsid w:val="004366D9"/>
    <w:rsid w:val="004B2648"/>
    <w:rsid w:val="004B4DE7"/>
    <w:rsid w:val="004C3919"/>
    <w:rsid w:val="004E4FBA"/>
    <w:rsid w:val="00521370"/>
    <w:rsid w:val="00535361"/>
    <w:rsid w:val="005700D0"/>
    <w:rsid w:val="005A4879"/>
    <w:rsid w:val="005A6719"/>
    <w:rsid w:val="005A7C20"/>
    <w:rsid w:val="005C33A4"/>
    <w:rsid w:val="005D2212"/>
    <w:rsid w:val="00627B3B"/>
    <w:rsid w:val="006356DE"/>
    <w:rsid w:val="00640073"/>
    <w:rsid w:val="006612AE"/>
    <w:rsid w:val="00684B4F"/>
    <w:rsid w:val="00686DC3"/>
    <w:rsid w:val="00696B3A"/>
    <w:rsid w:val="006D3EC0"/>
    <w:rsid w:val="00753305"/>
    <w:rsid w:val="00774CDC"/>
    <w:rsid w:val="00776080"/>
    <w:rsid w:val="007D7DAE"/>
    <w:rsid w:val="007F26CA"/>
    <w:rsid w:val="00824907"/>
    <w:rsid w:val="00826D35"/>
    <w:rsid w:val="00830710"/>
    <w:rsid w:val="00855D2C"/>
    <w:rsid w:val="00872AAE"/>
    <w:rsid w:val="00876D63"/>
    <w:rsid w:val="00893289"/>
    <w:rsid w:val="008A1AE7"/>
    <w:rsid w:val="00903B99"/>
    <w:rsid w:val="00951AD0"/>
    <w:rsid w:val="00951EEF"/>
    <w:rsid w:val="00952E57"/>
    <w:rsid w:val="009706FA"/>
    <w:rsid w:val="009743DF"/>
    <w:rsid w:val="00996B14"/>
    <w:rsid w:val="009D6489"/>
    <w:rsid w:val="009E755D"/>
    <w:rsid w:val="009E786E"/>
    <w:rsid w:val="00A15AD8"/>
    <w:rsid w:val="00A34756"/>
    <w:rsid w:val="00AC5DF4"/>
    <w:rsid w:val="00AE24E5"/>
    <w:rsid w:val="00AF66B8"/>
    <w:rsid w:val="00B64010"/>
    <w:rsid w:val="00B743F2"/>
    <w:rsid w:val="00B957D3"/>
    <w:rsid w:val="00BC2576"/>
    <w:rsid w:val="00BD6479"/>
    <w:rsid w:val="00BF2891"/>
    <w:rsid w:val="00C47A9A"/>
    <w:rsid w:val="00C66FC8"/>
    <w:rsid w:val="00C75E66"/>
    <w:rsid w:val="00C81E09"/>
    <w:rsid w:val="00C870B2"/>
    <w:rsid w:val="00C91841"/>
    <w:rsid w:val="00CC3B34"/>
    <w:rsid w:val="00CE225B"/>
    <w:rsid w:val="00CF2BF9"/>
    <w:rsid w:val="00D030DE"/>
    <w:rsid w:val="00D04C3C"/>
    <w:rsid w:val="00D07C24"/>
    <w:rsid w:val="00D45F7A"/>
    <w:rsid w:val="00D506BD"/>
    <w:rsid w:val="00D50808"/>
    <w:rsid w:val="00D51DDE"/>
    <w:rsid w:val="00E21D03"/>
    <w:rsid w:val="00E2242B"/>
    <w:rsid w:val="00E25A01"/>
    <w:rsid w:val="00E52450"/>
    <w:rsid w:val="00E727CB"/>
    <w:rsid w:val="00E92E25"/>
    <w:rsid w:val="00EC7A3E"/>
    <w:rsid w:val="00F7070A"/>
    <w:rsid w:val="00F838ED"/>
    <w:rsid w:val="00FB7CB1"/>
    <w:rsid w:val="00FC0EFF"/>
    <w:rsid w:val="00FC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F1F49"/>
  <w15:chartTrackingRefBased/>
  <w15:docId w15:val="{7E5453E1-18B1-4B5F-83B1-E457407B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sz w:val="28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outlineLvl w:val="1"/>
    </w:pPr>
    <w:rPr>
      <w:rFonts w:ascii="Arial" w:hAnsi="Arial"/>
      <w:sz w:val="26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Comic Sans MS" w:hAnsi="Comic Sans MS"/>
      <w:sz w:val="22"/>
      <w:u w:val="single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sz w:val="24"/>
    </w:rPr>
  </w:style>
  <w:style w:type="paragraph" w:styleId="Titre5">
    <w:name w:val="heading 5"/>
    <w:basedOn w:val="Normal"/>
    <w:next w:val="Normal"/>
    <w:qFormat/>
    <w:rsid w:val="000A1E92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firstLine="708"/>
    </w:pPr>
    <w:rPr>
      <w:sz w:val="24"/>
    </w:rPr>
  </w:style>
  <w:style w:type="paragraph" w:styleId="Corpsdetexte">
    <w:name w:val="Body Text"/>
    <w:basedOn w:val="Normal"/>
    <w:rPr>
      <w:rFonts w:ascii="Arial" w:hAnsi="Arial"/>
      <w:sz w:val="22"/>
    </w:rPr>
  </w:style>
  <w:style w:type="paragraph" w:styleId="Retraitcorpsdetexte2">
    <w:name w:val="Body Text Indent 2"/>
    <w:basedOn w:val="Normal"/>
    <w:pPr>
      <w:ind w:left="1418"/>
    </w:pPr>
    <w:rPr>
      <w:rFonts w:ascii="Comic Sans MS" w:hAnsi="Comic Sans MS"/>
      <w:sz w:val="22"/>
    </w:rPr>
  </w:style>
  <w:style w:type="paragraph" w:styleId="Corpsdetexte2">
    <w:name w:val="Body Text 2"/>
    <w:basedOn w:val="Normal"/>
    <w:pPr>
      <w:jc w:val="both"/>
    </w:pPr>
    <w:rPr>
      <w:sz w:val="24"/>
    </w:rPr>
  </w:style>
  <w:style w:type="paragraph" w:styleId="Retraitcorpsdetexte3">
    <w:name w:val="Body Text Indent 3"/>
    <w:basedOn w:val="Normal"/>
    <w:pPr>
      <w:ind w:left="360"/>
      <w:jc w:val="both"/>
    </w:pPr>
    <w:rPr>
      <w:rFonts w:ascii="Arial" w:hAnsi="Arial" w:cs="Arial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Logo">
    <w:name w:val="Logo"/>
    <w:basedOn w:val="Normal"/>
    <w:rsid w:val="00AC5DF4"/>
    <w:rPr>
      <w:sz w:val="24"/>
    </w:rPr>
  </w:style>
  <w:style w:type="paragraph" w:customStyle="1" w:styleId="RedTxt">
    <w:name w:val="RedTxt"/>
    <w:basedOn w:val="Normal"/>
    <w:link w:val="RedTxtCar"/>
    <w:rsid w:val="00AC5DF4"/>
    <w:rPr>
      <w:rFonts w:ascii="Arial" w:hAnsi="Arial" w:cs="Arial"/>
      <w:sz w:val="18"/>
      <w:szCs w:val="18"/>
    </w:rPr>
  </w:style>
  <w:style w:type="character" w:customStyle="1" w:styleId="RedTxtCar">
    <w:name w:val="RedTxt Car"/>
    <w:link w:val="RedTxt"/>
    <w:rsid w:val="00AC5DF4"/>
    <w:rPr>
      <w:rFonts w:ascii="Arial" w:hAnsi="Arial" w:cs="Arial"/>
      <w:sz w:val="18"/>
      <w:szCs w:val="18"/>
      <w:lang w:val="fr-FR" w:eastAsia="fr-FR" w:bidi="ar-SA"/>
    </w:rPr>
  </w:style>
  <w:style w:type="paragraph" w:customStyle="1" w:styleId="Default">
    <w:name w:val="Default"/>
    <w:rsid w:val="00AC5D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rsid w:val="00952E57"/>
    <w:rPr>
      <w:sz w:val="16"/>
      <w:szCs w:val="16"/>
    </w:rPr>
  </w:style>
  <w:style w:type="paragraph" w:styleId="Commentaire">
    <w:name w:val="annotation text"/>
    <w:basedOn w:val="Normal"/>
    <w:link w:val="CommentaireCar"/>
    <w:rsid w:val="00952E57"/>
  </w:style>
  <w:style w:type="character" w:customStyle="1" w:styleId="CommentaireCar">
    <w:name w:val="Commentaire Car"/>
    <w:basedOn w:val="Policepardfaut"/>
    <w:link w:val="Commentaire"/>
    <w:rsid w:val="00952E57"/>
  </w:style>
  <w:style w:type="paragraph" w:styleId="Objetducommentaire">
    <w:name w:val="annotation subject"/>
    <w:basedOn w:val="Commentaire"/>
    <w:next w:val="Commentaire"/>
    <w:link w:val="ObjetducommentaireCar"/>
    <w:rsid w:val="00952E57"/>
    <w:rPr>
      <w:b/>
      <w:bCs/>
    </w:rPr>
  </w:style>
  <w:style w:type="character" w:customStyle="1" w:styleId="ObjetducommentaireCar">
    <w:name w:val="Objet du commentaire Car"/>
    <w:link w:val="Objetducommentaire"/>
    <w:rsid w:val="00952E57"/>
    <w:rPr>
      <w:b/>
      <w:bCs/>
    </w:rPr>
  </w:style>
  <w:style w:type="character" w:styleId="Lienhypertexte">
    <w:name w:val="Hyperlink"/>
    <w:rsid w:val="00952E57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952E5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E4FB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FB7CB1"/>
    <w:rPr>
      <w:rFonts w:ascii="Arial" w:hAnsi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DTD\Mes%20documents\mod&#232;les%20RDTD\Lett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Lettre.dot</Template>
  <TotalTime>2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7" baseType="lpstr">
      <vt:lpstr>RDTD-GENTIANE</vt:lpstr>
      <vt:lpstr>    Cas d'un entrepreneur unique</vt:lpstr>
      <vt:lpstr>    1.2. Cas d'entrepreneurs groupés  </vt:lpstr>
      <vt:lpstr>2 – Type de prestations</vt:lpstr>
      <vt:lpstr>    </vt:lpstr>
      <vt:lpstr/>
      <vt:lpstr>3 – Tarifs et mode de règlement</vt:lpstr>
    </vt:vector>
  </TitlesOfParts>
  <Company> 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RDTD-GENTIANE</dc:title>
  <dc:subject/>
  <dc:creator>Jocelyn RIGOULOT</dc:creator>
  <cp:keywords/>
  <cp:lastModifiedBy>Jocelyn</cp:lastModifiedBy>
  <cp:revision>6</cp:revision>
  <cp:lastPrinted>2022-04-14T04:59:00Z</cp:lastPrinted>
  <dcterms:created xsi:type="dcterms:W3CDTF">2024-10-22T14:32:00Z</dcterms:created>
  <dcterms:modified xsi:type="dcterms:W3CDTF">2024-10-28T15:14:00Z</dcterms:modified>
</cp:coreProperties>
</file>