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C088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0355EC98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5EBC069C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039DFF25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648B3813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48291317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5F200090" w14:textId="77777777" w:rsidR="00AC5DF4" w:rsidRDefault="00AC5DF4" w:rsidP="00AC5DF4">
      <w:pPr>
        <w:spacing w:after="220" w:line="240" w:lineRule="exact"/>
        <w:rPr>
          <w:rFonts w:ascii="Arial" w:hAnsi="Arial" w:cs="Arial"/>
        </w:rPr>
      </w:pPr>
      <w:bookmarkStart w:id="0" w:name="_Hlk180505737"/>
    </w:p>
    <w:tbl>
      <w:tblPr>
        <w:tblW w:w="947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C66FC8" w:rsidRPr="00900CB3" w14:paraId="3B710020" w14:textId="77777777" w:rsidTr="00C66FC8">
        <w:trPr>
          <w:trHeight w:hRule="exact" w:val="400"/>
        </w:trPr>
        <w:tc>
          <w:tcPr>
            <w:tcW w:w="9478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3208" w14:textId="77777777" w:rsidR="00C66FC8" w:rsidRPr="00900CB3" w:rsidRDefault="00C66FC8" w:rsidP="00E720BB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  <w:r w:rsidRPr="00900CB3"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ACTE D’ENGAGEMENT</w:t>
            </w:r>
          </w:p>
        </w:tc>
      </w:tr>
    </w:tbl>
    <w:p w14:paraId="69C28860" w14:textId="77777777" w:rsidR="00AC5DF4" w:rsidRDefault="00AC5DF4" w:rsidP="00AC5DF4">
      <w:pPr>
        <w:spacing w:after="220" w:line="240" w:lineRule="exact"/>
        <w:rPr>
          <w:rFonts w:ascii="Arial" w:hAnsi="Arial" w:cs="Arial"/>
        </w:rPr>
      </w:pPr>
    </w:p>
    <w:p w14:paraId="66F6B293" w14:textId="77777777" w:rsidR="00AC5DF4" w:rsidRPr="00900CB3" w:rsidRDefault="00AC5DF4" w:rsidP="00AC5DF4">
      <w:pPr>
        <w:spacing w:after="220" w:line="240" w:lineRule="exact"/>
        <w:rPr>
          <w:rFonts w:ascii="Arial" w:hAnsi="Arial" w:cs="Arial"/>
        </w:rPr>
      </w:pPr>
    </w:p>
    <w:p w14:paraId="212D9A3B" w14:textId="77777777" w:rsidR="00AC5DF4" w:rsidRPr="00900CB3" w:rsidRDefault="00AC5DF4" w:rsidP="00AC5DF4">
      <w:pPr>
        <w:spacing w:before="40"/>
        <w:ind w:left="20" w:right="20"/>
        <w:jc w:val="center"/>
        <w:rPr>
          <w:rFonts w:ascii="Arial" w:eastAsia="Arial" w:hAnsi="Arial" w:cs="Arial"/>
          <w:b/>
          <w:color w:val="000000"/>
          <w:sz w:val="28"/>
        </w:rPr>
      </w:pPr>
      <w:r w:rsidRPr="00900CB3">
        <w:rPr>
          <w:rFonts w:ascii="Arial" w:eastAsia="Arial" w:hAnsi="Arial" w:cs="Arial"/>
          <w:b/>
          <w:color w:val="000000"/>
          <w:sz w:val="28"/>
        </w:rPr>
        <w:t>MARCHÉ PUBLIC DE FOURNITURES COURANTES ET DE SERVICES</w:t>
      </w:r>
    </w:p>
    <w:p w14:paraId="6D828154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DF40FFD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67161494" w14:textId="77777777" w:rsidR="00AC5DF4" w:rsidRPr="00883063" w:rsidRDefault="00AC5DF4" w:rsidP="00AC5DF4">
      <w:pPr>
        <w:rPr>
          <w:rFonts w:ascii="Arial" w:hAnsi="Arial" w:cs="Arial"/>
          <w:b/>
          <w:szCs w:val="22"/>
        </w:rPr>
      </w:pPr>
    </w:p>
    <w:tbl>
      <w:tblPr>
        <w:tblW w:w="944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AC5DF4" w:rsidRPr="009B5155" w14:paraId="1D7A777F" w14:textId="77777777" w:rsidTr="00521370">
        <w:trPr>
          <w:trHeight w:hRule="exact" w:val="1838"/>
        </w:trPr>
        <w:tc>
          <w:tcPr>
            <w:tcW w:w="9446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7065" w14:textId="77777777" w:rsidR="00AC5DF4" w:rsidRPr="005C33A4" w:rsidRDefault="00AC5DF4" w:rsidP="0052137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</w:pPr>
          </w:p>
          <w:p w14:paraId="1A171252" w14:textId="77777777" w:rsidR="00D07C24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SOUS-TRAITANCE DE SERVICES SCOLAIRES</w:t>
            </w:r>
          </w:p>
          <w:p w14:paraId="0226979A" w14:textId="5AE48823" w:rsidR="00D07C24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DANS LE DEPARTEMENT DU </w:t>
            </w:r>
            <w:r w:rsidR="00FB7CB1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DOUBS</w:t>
            </w:r>
          </w:p>
          <w:p w14:paraId="306E9E7D" w14:textId="23815FB9" w:rsidR="00FB7CB1" w:rsidRPr="009B5155" w:rsidRDefault="00FB7CB1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SECTEUR DE MONTBELIARD</w:t>
            </w:r>
          </w:p>
          <w:p w14:paraId="22FEA130" w14:textId="77777777" w:rsidR="00AC5DF4" w:rsidRPr="009B5155" w:rsidRDefault="00AC5DF4" w:rsidP="00824907">
            <w:pP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14:paraId="7E46FA6E" w14:textId="77777777" w:rsidR="00AC5DF4" w:rsidRPr="009B5155" w:rsidRDefault="00AC5DF4" w:rsidP="00AC5DF4">
      <w:pPr>
        <w:spacing w:line="240" w:lineRule="exact"/>
        <w:rPr>
          <w:rFonts w:ascii="Arial" w:hAnsi="Arial" w:cs="Arial"/>
          <w:sz w:val="32"/>
          <w:szCs w:val="32"/>
        </w:rPr>
      </w:pPr>
      <w:r w:rsidRPr="009B5155">
        <w:rPr>
          <w:rFonts w:ascii="Arial" w:hAnsi="Arial" w:cs="Arial"/>
          <w:sz w:val="32"/>
          <w:szCs w:val="32"/>
        </w:rPr>
        <w:t xml:space="preserve"> </w:t>
      </w:r>
    </w:p>
    <w:p w14:paraId="0402501E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67C82FA4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5D88EE2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8A165CC" w14:textId="77777777" w:rsidR="00FB7CB1" w:rsidRPr="00FB7CB1" w:rsidRDefault="00FB7CB1" w:rsidP="00FB7CB1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80505645"/>
      <w:r w:rsidRPr="00FB7CB1">
        <w:rPr>
          <w:rFonts w:ascii="Arial" w:hAnsi="Arial" w:cs="Arial"/>
          <w:b/>
          <w:sz w:val="28"/>
          <w:szCs w:val="28"/>
          <w:u w:val="single"/>
        </w:rPr>
        <w:t>MARCHE N</w:t>
      </w:r>
      <w:r w:rsidRPr="00FB7CB1">
        <w:rPr>
          <w:rFonts w:ascii="Arial" w:hAnsi="Arial" w:cs="Arial"/>
          <w:b/>
          <w:sz w:val="28"/>
          <w:szCs w:val="28"/>
        </w:rPr>
        <w:t>° : 2024-006</w:t>
      </w:r>
    </w:p>
    <w:bookmarkEnd w:id="1"/>
    <w:p w14:paraId="5FEE2195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4D8B34C8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7074CCD2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4BE29145" w14:textId="77777777" w:rsidR="00AC5DF4" w:rsidRPr="00900CB3" w:rsidRDefault="00AC5DF4" w:rsidP="00AC5DF4">
      <w:pPr>
        <w:spacing w:after="40" w:line="240" w:lineRule="exact"/>
        <w:rPr>
          <w:rFonts w:ascii="Arial" w:hAnsi="Arial" w:cs="Arial"/>
        </w:rPr>
      </w:pPr>
    </w:p>
    <w:p w14:paraId="4DEBDD01" w14:textId="57C94A2A" w:rsidR="00AC5DF4" w:rsidRPr="00900CB3" w:rsidRDefault="005C33A4" w:rsidP="00AC5DF4">
      <w:pPr>
        <w:ind w:right="-143"/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 xml:space="preserve">SPL </w:t>
      </w:r>
      <w:r w:rsidR="00AC5DF4" w:rsidRPr="00900CB3">
        <w:rPr>
          <w:rFonts w:ascii="Arial" w:hAnsi="Arial" w:cs="Arial"/>
          <w:b/>
          <w:i/>
          <w:sz w:val="52"/>
          <w:szCs w:val="52"/>
        </w:rPr>
        <w:t>MBFC</w:t>
      </w:r>
    </w:p>
    <w:p w14:paraId="6C8A6081" w14:textId="4D5E9613" w:rsidR="00AC5DF4" w:rsidRDefault="00824907" w:rsidP="00AC5DF4">
      <w:pPr>
        <w:ind w:right="-14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SPL </w:t>
      </w:r>
      <w:r w:rsidR="00AC5DF4" w:rsidRPr="00900CB3">
        <w:rPr>
          <w:rFonts w:ascii="Arial" w:hAnsi="Arial" w:cs="Arial"/>
          <w:b/>
          <w:sz w:val="36"/>
          <w:szCs w:val="36"/>
        </w:rPr>
        <w:t>MOBILITES BOURGOGNE FRANCHE COMTE</w:t>
      </w:r>
    </w:p>
    <w:p w14:paraId="13A51958" w14:textId="77777777" w:rsidR="00AC5DF4" w:rsidRPr="00F02EDD" w:rsidRDefault="00AC5DF4" w:rsidP="00AC5DF4">
      <w:pPr>
        <w:ind w:right="-143"/>
        <w:jc w:val="center"/>
        <w:rPr>
          <w:rFonts w:ascii="Arial" w:hAnsi="Arial" w:cs="Arial"/>
          <w:sz w:val="24"/>
          <w:szCs w:val="24"/>
        </w:rPr>
      </w:pPr>
      <w:r w:rsidRPr="00F02EDD">
        <w:rPr>
          <w:rFonts w:ascii="Arial" w:hAnsi="Arial" w:cs="Arial"/>
          <w:sz w:val="24"/>
          <w:szCs w:val="24"/>
        </w:rPr>
        <w:t>Entité adjudicatrice (article L1212-1 du code de la commande publique)</w:t>
      </w:r>
    </w:p>
    <w:p w14:paraId="3FCA0EC6" w14:textId="77777777" w:rsidR="00AC5DF4" w:rsidRDefault="00AC5DF4" w:rsidP="00AC5DF4">
      <w:pPr>
        <w:jc w:val="center"/>
        <w:rPr>
          <w:rFonts w:ascii="Arial" w:hAnsi="Arial" w:cs="Arial"/>
          <w:sz w:val="26"/>
        </w:rPr>
      </w:pPr>
    </w:p>
    <w:p w14:paraId="45A5988C" w14:textId="77777777" w:rsidR="00AC5DF4" w:rsidRDefault="00AC5DF4" w:rsidP="00AC5DF4">
      <w:pPr>
        <w:jc w:val="center"/>
        <w:rPr>
          <w:rFonts w:ascii="Arial" w:hAnsi="Arial" w:cs="Arial"/>
          <w:sz w:val="26"/>
        </w:rPr>
      </w:pPr>
      <w:r w:rsidRPr="00900CB3">
        <w:rPr>
          <w:rFonts w:ascii="Arial" w:hAnsi="Arial" w:cs="Arial"/>
          <w:sz w:val="26"/>
        </w:rPr>
        <w:t>1, Rue Pierre Vernier – 25220 THISE</w:t>
      </w:r>
    </w:p>
    <w:p w14:paraId="7CDA0BCC" w14:textId="77777777" w:rsidR="00952E57" w:rsidRDefault="00952E57" w:rsidP="00952E57">
      <w:pPr>
        <w:jc w:val="center"/>
        <w:rPr>
          <w:rFonts w:ascii="Arial" w:hAnsi="Arial" w:cs="Arial"/>
          <w:sz w:val="26"/>
        </w:rPr>
      </w:pPr>
      <w:r w:rsidRPr="00837422">
        <w:rPr>
          <w:rFonts w:ascii="Arial" w:hAnsi="Arial" w:cs="Arial"/>
          <w:sz w:val="48"/>
          <w:szCs w:val="48"/>
        </w:rPr>
        <w:sym w:font="Wingdings" w:char="F028"/>
      </w:r>
      <w:r w:rsidRPr="00407ABD">
        <w:rPr>
          <w:rFonts w:ascii="Arial" w:hAnsi="Arial" w:cs="Arial"/>
          <w:sz w:val="26"/>
        </w:rPr>
        <w:t xml:space="preserve"> 03</w:t>
      </w:r>
      <w:r>
        <w:rPr>
          <w:rFonts w:ascii="Arial" w:hAnsi="Arial" w:cs="Arial"/>
          <w:sz w:val="26"/>
        </w:rPr>
        <w:t xml:space="preserve"> 81 80 52 90</w:t>
      </w:r>
    </w:p>
    <w:p w14:paraId="59214B72" w14:textId="356F5F6A" w:rsidR="00E21D03" w:rsidRPr="00C66FC8" w:rsidRDefault="00952E57" w:rsidP="00C66FC8">
      <w:pPr>
        <w:pStyle w:val="Logo"/>
        <w:rPr>
          <w:rFonts w:ascii="Arial" w:hAnsi="Arial" w:cs="Arial"/>
          <w:sz w:val="26"/>
          <w:szCs w:val="26"/>
        </w:rPr>
        <w:sectPr w:rsidR="00E21D03" w:rsidRPr="00C66FC8" w:rsidSect="00684B4F">
          <w:headerReference w:type="default" r:id="rId7"/>
          <w:footerReference w:type="default" r:id="rId8"/>
          <w:headerReference w:type="first" r:id="rId9"/>
          <w:pgSz w:w="11906" w:h="16838" w:code="9"/>
          <w:pgMar w:top="1418" w:right="851" w:bottom="1418" w:left="1418" w:header="720" w:footer="720" w:gutter="0"/>
          <w:cols w:space="720"/>
          <w:titlePg/>
        </w:sectPr>
      </w:pPr>
      <w:r>
        <w:rPr>
          <w:rFonts w:ascii="Arial" w:hAnsi="Arial" w:cs="Arial"/>
          <w:sz w:val="26"/>
        </w:rPr>
        <w:t xml:space="preserve">                                                </w:t>
      </w:r>
      <w:r w:rsidRPr="00952E57">
        <w:rPr>
          <w:rFonts w:ascii="Arial" w:hAnsi="Arial" w:cs="Arial"/>
          <w:b/>
          <w:bCs/>
          <w:i/>
          <w:iCs/>
          <w:sz w:val="48"/>
          <w:szCs w:val="48"/>
        </w:rPr>
        <w:t xml:space="preserve"> @</w:t>
      </w:r>
      <w:r>
        <w:rPr>
          <w:rFonts w:ascii="Arial" w:hAnsi="Arial" w:cs="Arial"/>
          <w:sz w:val="26"/>
        </w:rPr>
        <w:t xml:space="preserve"> </w:t>
      </w:r>
      <w:proofErr w:type="spellStart"/>
      <w:r w:rsidRPr="00952E57">
        <w:rPr>
          <w:rFonts w:ascii="Arial" w:hAnsi="Arial" w:cs="Arial"/>
          <w:sz w:val="26"/>
          <w:szCs w:val="26"/>
        </w:rPr>
        <w:t>contact@mobilitesbfc.f</w:t>
      </w:r>
      <w:proofErr w:type="spellEnd"/>
    </w:p>
    <w:bookmarkEnd w:id="0"/>
    <w:p w14:paraId="6F6B51D0" w14:textId="77777777" w:rsidR="00AC5DF4" w:rsidRDefault="00AC5DF4" w:rsidP="00AC5DF4">
      <w:pPr>
        <w:rPr>
          <w:rFonts w:ascii="Arial" w:hAnsi="Arial" w:cs="Arial"/>
          <w:b/>
          <w:position w:val="-32"/>
          <w:szCs w:val="22"/>
        </w:rPr>
      </w:pPr>
    </w:p>
    <w:p w14:paraId="032E7B66" w14:textId="77777777" w:rsidR="00AC5DF4" w:rsidRPr="00883063" w:rsidRDefault="00AC5DF4" w:rsidP="00AC5DF4">
      <w:pPr>
        <w:rPr>
          <w:rFonts w:ascii="Arial" w:hAnsi="Arial" w:cs="Arial"/>
          <w:b/>
          <w:szCs w:val="22"/>
        </w:rPr>
      </w:pPr>
    </w:p>
    <w:tbl>
      <w:tblPr>
        <w:tblW w:w="944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AC5DF4" w:rsidRPr="00900CB3" w14:paraId="0962B2F0" w14:textId="77777777" w:rsidTr="003F5D9E">
        <w:trPr>
          <w:trHeight w:hRule="exact" w:val="1822"/>
        </w:trPr>
        <w:tc>
          <w:tcPr>
            <w:tcW w:w="9446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9BA6" w14:textId="77777777" w:rsidR="00AC5DF4" w:rsidRDefault="00AC5DF4" w:rsidP="00521370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</w:p>
          <w:p w14:paraId="2E2D0D87" w14:textId="77777777" w:rsidR="00D07C24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Sous-traitance de services scolaires </w:t>
            </w:r>
          </w:p>
          <w:p w14:paraId="7A28EC14" w14:textId="61879271" w:rsidR="00D07C24" w:rsidRPr="009B5155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dans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 le département du </w:t>
            </w:r>
            <w:r w:rsidR="00FB7CB1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Doubs</w:t>
            </w:r>
          </w:p>
          <w:p w14:paraId="486708D6" w14:textId="4C8910E0" w:rsidR="00AC5DF4" w:rsidRDefault="00AC5DF4" w:rsidP="00521370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 xml:space="preserve">Du </w:t>
            </w:r>
            <w:r w:rsidR="00D07C24"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2 janvier</w:t>
            </w: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 xml:space="preserve"> 202</w:t>
            </w:r>
            <w:r w:rsidR="00FB7CB1"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5</w:t>
            </w: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 xml:space="preserve"> au </w:t>
            </w:r>
            <w:r w:rsidR="00D07C24"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15 juillet 203</w:t>
            </w:r>
            <w:r w:rsidR="00FB7CB1"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1</w:t>
            </w:r>
          </w:p>
          <w:p w14:paraId="21C6E799" w14:textId="77777777" w:rsidR="003F5D9E" w:rsidRDefault="003F5D9E" w:rsidP="00521370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</w:p>
          <w:p w14:paraId="786EC3AD" w14:textId="77777777" w:rsidR="003F5D9E" w:rsidRDefault="003F5D9E" w:rsidP="00521370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</w:p>
          <w:p w14:paraId="48887E46" w14:textId="77777777" w:rsidR="003F5D9E" w:rsidRDefault="003F5D9E" w:rsidP="00521370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</w:p>
          <w:p w14:paraId="33CAE291" w14:textId="77777777" w:rsidR="00AC5DF4" w:rsidRPr="00900CB3" w:rsidRDefault="00AC5DF4" w:rsidP="00521370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</w:p>
        </w:tc>
      </w:tr>
    </w:tbl>
    <w:p w14:paraId="2A7767FF" w14:textId="77777777" w:rsidR="00AC5DF4" w:rsidRPr="00E21D03" w:rsidRDefault="00AC5DF4" w:rsidP="00AC5DF4">
      <w:pPr>
        <w:spacing w:line="240" w:lineRule="exact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 xml:space="preserve"> </w:t>
      </w:r>
    </w:p>
    <w:p w14:paraId="41DD6E10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</w:p>
    <w:p w14:paraId="66D44024" w14:textId="77777777" w:rsidR="00AC5DF4" w:rsidRPr="00E21D03" w:rsidRDefault="00AC5DF4" w:rsidP="00AC5DF4">
      <w:pPr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AD873B" w14:textId="77777777" w:rsidR="00AC5DF4" w:rsidRPr="00E21D03" w:rsidRDefault="00AC5DF4" w:rsidP="00AC5DF4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Maître d’ouvrage </w:t>
      </w:r>
      <w:r w:rsidRPr="00E21D03">
        <w:rPr>
          <w:rFonts w:ascii="Arial" w:hAnsi="Arial" w:cs="Arial"/>
          <w:sz w:val="22"/>
          <w:szCs w:val="22"/>
        </w:rPr>
        <w:t xml:space="preserve">: </w:t>
      </w:r>
      <w:r w:rsidRPr="00E21D03">
        <w:rPr>
          <w:rFonts w:ascii="Arial" w:hAnsi="Arial" w:cs="Arial"/>
          <w:b/>
          <w:sz w:val="22"/>
          <w:szCs w:val="22"/>
        </w:rPr>
        <w:t>MOBILITES BOURGOGNE FRANCHE COMTE</w:t>
      </w:r>
    </w:p>
    <w:p w14:paraId="5729E0B0" w14:textId="77777777" w:rsidR="00AC5DF4" w:rsidRPr="00E21D03" w:rsidRDefault="00AC5DF4" w:rsidP="00AC5DF4">
      <w:pPr>
        <w:pStyle w:val="Logo"/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1, rue Pierre Vernier</w:t>
      </w:r>
    </w:p>
    <w:p w14:paraId="7C9D9C52" w14:textId="77777777" w:rsidR="00AC5DF4" w:rsidRPr="00E21D03" w:rsidRDefault="00AC5DF4" w:rsidP="00AC5DF4">
      <w:pPr>
        <w:pStyle w:val="Logo"/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25220 THISE</w:t>
      </w:r>
    </w:p>
    <w:p w14:paraId="4582F491" w14:textId="77777777" w:rsidR="00AC5DF4" w:rsidRPr="00E21D03" w:rsidRDefault="00AC5DF4" w:rsidP="00AC5DF4">
      <w:pPr>
        <w:jc w:val="center"/>
        <w:rPr>
          <w:rFonts w:ascii="Arial" w:hAnsi="Arial" w:cs="Arial"/>
          <w:b/>
          <w:sz w:val="22"/>
          <w:szCs w:val="22"/>
        </w:rPr>
      </w:pPr>
      <w:r w:rsidRPr="00E21D03">
        <w:rPr>
          <w:rFonts w:ascii="Arial" w:hAnsi="Arial" w:cs="Arial"/>
          <w:b/>
          <w:sz w:val="22"/>
          <w:szCs w:val="22"/>
        </w:rPr>
        <w:t>Téléphone :</w:t>
      </w:r>
    </w:p>
    <w:p w14:paraId="4BED4567" w14:textId="77777777" w:rsidR="00AC5DF4" w:rsidRPr="00E21D03" w:rsidRDefault="00AC5DF4" w:rsidP="00AC5DF4">
      <w:pPr>
        <w:pStyle w:val="Logo"/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00 33 (0)3 81 80 52 90</w:t>
      </w:r>
    </w:p>
    <w:p w14:paraId="688C5B61" w14:textId="77777777" w:rsidR="00AC5DF4" w:rsidRPr="00E21D03" w:rsidRDefault="00AC5DF4" w:rsidP="00AC5DF4">
      <w:pPr>
        <w:pStyle w:val="Logo"/>
        <w:jc w:val="center"/>
        <w:rPr>
          <w:rFonts w:ascii="Arial" w:hAnsi="Arial" w:cs="Arial"/>
          <w:b/>
          <w:sz w:val="22"/>
          <w:szCs w:val="22"/>
        </w:rPr>
      </w:pPr>
      <w:r w:rsidRPr="00E21D03">
        <w:rPr>
          <w:rFonts w:ascii="Arial" w:hAnsi="Arial" w:cs="Arial"/>
          <w:b/>
          <w:sz w:val="22"/>
          <w:szCs w:val="22"/>
        </w:rPr>
        <w:t>Contact :</w:t>
      </w:r>
    </w:p>
    <w:p w14:paraId="6B9A85B5" w14:textId="77777777" w:rsidR="00AC5DF4" w:rsidRPr="00E21D03" w:rsidRDefault="00AC5DF4" w:rsidP="00AC5DF4">
      <w:pPr>
        <w:pStyle w:val="Logo"/>
        <w:jc w:val="center"/>
        <w:rPr>
          <w:rFonts w:ascii="Arial" w:hAnsi="Arial" w:cs="Arial"/>
          <w:color w:val="0000FF"/>
          <w:sz w:val="22"/>
          <w:szCs w:val="22"/>
        </w:rPr>
      </w:pPr>
      <w:r w:rsidRPr="00E21D03">
        <w:rPr>
          <w:rFonts w:ascii="Arial" w:hAnsi="Arial" w:cs="Arial"/>
          <w:color w:val="0000FF"/>
          <w:sz w:val="22"/>
          <w:szCs w:val="22"/>
        </w:rPr>
        <w:t>contact@mobilitesbfc.fr</w:t>
      </w:r>
    </w:p>
    <w:p w14:paraId="2208590E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br/>
      </w:r>
    </w:p>
    <w:p w14:paraId="354D41EF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Personne responsable du marché</w:t>
      </w:r>
    </w:p>
    <w:p w14:paraId="6FE72B1D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</w:p>
    <w:p w14:paraId="126DE7B5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M. Thibaut GATHELLIER, Directeur général de MBFC</w:t>
      </w:r>
    </w:p>
    <w:p w14:paraId="1D5EBB16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</w:p>
    <w:p w14:paraId="563BF489" w14:textId="77777777" w:rsidR="00AC5DF4" w:rsidRPr="00E21D03" w:rsidRDefault="00AC5DF4" w:rsidP="00AC5DF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Mode de dévolution du marché et références au Code de la commande publique (CCP)</w:t>
      </w:r>
    </w:p>
    <w:p w14:paraId="552118CA" w14:textId="77777777" w:rsidR="00AC5DF4" w:rsidRPr="00E21D03" w:rsidRDefault="00AC5DF4" w:rsidP="00AC5DF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C0E23C" w14:textId="77777777" w:rsidR="00AC5DF4" w:rsidRPr="00E21D03" w:rsidRDefault="00AC5DF4" w:rsidP="00AC5DF4">
      <w:pPr>
        <w:pStyle w:val="Default"/>
        <w:spacing w:after="60" w:line="276" w:lineRule="auto"/>
        <w:jc w:val="both"/>
        <w:rPr>
          <w:b/>
          <w:i/>
          <w:sz w:val="22"/>
          <w:szCs w:val="22"/>
        </w:rPr>
      </w:pPr>
      <w:r w:rsidRPr="00E21D03">
        <w:rPr>
          <w:sz w:val="22"/>
          <w:szCs w:val="22"/>
        </w:rPr>
        <w:t>Marché public (accord cadre) avec procédure négociée après publicité préalable et mise en concurrence selon les articles L2124-1, L2124-3, R2161-21 et suivants du CCP.</w:t>
      </w:r>
    </w:p>
    <w:p w14:paraId="0FB4045F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</w:p>
    <w:p w14:paraId="08186BA2" w14:textId="77777777" w:rsidR="00AC5DF4" w:rsidRPr="00E21D03" w:rsidRDefault="00AC5DF4" w:rsidP="00AC5DF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Personne habilitée à donner les renseignements prévus à l’article R2191-59 du CCP</w:t>
      </w:r>
    </w:p>
    <w:p w14:paraId="2BE5E564" w14:textId="77777777" w:rsidR="00AC5DF4" w:rsidRPr="00E21D03" w:rsidRDefault="00AC5DF4" w:rsidP="00AC5DF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9E085E" w14:textId="77777777" w:rsidR="00AC5DF4" w:rsidRPr="00E21D03" w:rsidRDefault="00AC5DF4" w:rsidP="00AC5DF4">
      <w:pPr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Monsieur Thibaut GATHELLIER</w:t>
      </w:r>
    </w:p>
    <w:p w14:paraId="22B3CC3A" w14:textId="77777777" w:rsidR="00AC5DF4" w:rsidRPr="00E21D03" w:rsidRDefault="00AC5DF4" w:rsidP="00AC5DF4">
      <w:pPr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Directeur général</w:t>
      </w:r>
    </w:p>
    <w:p w14:paraId="66AE8AE2" w14:textId="77777777" w:rsidR="00AC5DF4" w:rsidRPr="00E21D03" w:rsidRDefault="00AC5DF4" w:rsidP="00AC5DF4">
      <w:pPr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1, rue Pierre Vernier</w:t>
      </w:r>
    </w:p>
    <w:p w14:paraId="5112FAAF" w14:textId="77777777" w:rsidR="00AC5DF4" w:rsidRPr="00E21D03" w:rsidRDefault="00AC5DF4" w:rsidP="00AC5DF4">
      <w:pPr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25220 THISE</w:t>
      </w:r>
    </w:p>
    <w:p w14:paraId="6027EBB5" w14:textId="77777777" w:rsidR="00AC5DF4" w:rsidRPr="00E21D03" w:rsidRDefault="00AC5DF4" w:rsidP="00AC5DF4">
      <w:pPr>
        <w:jc w:val="center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03 84 24 33 07</w:t>
      </w:r>
    </w:p>
    <w:p w14:paraId="768A5A50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</w:p>
    <w:p w14:paraId="34B7ADEB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Responsable en charge des paiements</w:t>
      </w:r>
    </w:p>
    <w:p w14:paraId="0597D7C8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</w:p>
    <w:p w14:paraId="2D3DCB1B" w14:textId="77777777" w:rsidR="00AC5DF4" w:rsidRPr="00E21D03" w:rsidRDefault="00AC5DF4" w:rsidP="00AC5DF4">
      <w:pPr>
        <w:ind w:left="2836" w:firstLine="709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Madame</w:t>
      </w:r>
      <w:r w:rsidRPr="00E21D03">
        <w:rPr>
          <w:rFonts w:ascii="Arial" w:hAnsi="Arial" w:cs="Arial"/>
          <w:color w:val="0000FF"/>
          <w:sz w:val="22"/>
          <w:szCs w:val="22"/>
        </w:rPr>
        <w:t xml:space="preserve"> </w:t>
      </w:r>
      <w:r w:rsidRPr="00E21D03">
        <w:rPr>
          <w:rFonts w:ascii="Arial" w:hAnsi="Arial" w:cs="Arial"/>
          <w:sz w:val="22"/>
          <w:szCs w:val="22"/>
        </w:rPr>
        <w:t>la comptable</w:t>
      </w:r>
      <w:r w:rsidRPr="00E21D03">
        <w:rPr>
          <w:rFonts w:ascii="Arial" w:hAnsi="Arial" w:cs="Arial"/>
          <w:color w:val="0000FF"/>
          <w:sz w:val="22"/>
          <w:szCs w:val="22"/>
        </w:rPr>
        <w:t xml:space="preserve"> </w:t>
      </w:r>
      <w:r w:rsidRPr="00E21D03">
        <w:rPr>
          <w:rFonts w:ascii="Arial" w:hAnsi="Arial" w:cs="Arial"/>
          <w:sz w:val="22"/>
          <w:szCs w:val="22"/>
        </w:rPr>
        <w:t>de MBFC</w:t>
      </w:r>
    </w:p>
    <w:p w14:paraId="36A58E2C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</w:p>
    <w:p w14:paraId="084BECC7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Imputation budgétaire</w:t>
      </w:r>
    </w:p>
    <w:p w14:paraId="63C74A02" w14:textId="77777777" w:rsidR="00AC5DF4" w:rsidRPr="00E21D03" w:rsidRDefault="00AC5DF4" w:rsidP="00AC5DF4">
      <w:pPr>
        <w:rPr>
          <w:rFonts w:ascii="Arial" w:hAnsi="Arial" w:cs="Arial"/>
          <w:b/>
          <w:caps/>
          <w:sz w:val="22"/>
          <w:szCs w:val="22"/>
          <w:u w:val="single"/>
        </w:rPr>
      </w:pPr>
    </w:p>
    <w:p w14:paraId="6F6F2603" w14:textId="77777777" w:rsidR="00AC5DF4" w:rsidRPr="00E21D03" w:rsidRDefault="00AC5DF4" w:rsidP="00AC5DF4">
      <w:pPr>
        <w:ind w:left="2836" w:firstLine="709"/>
        <w:rPr>
          <w:rFonts w:ascii="Arial" w:hAnsi="Arial" w:cs="Arial"/>
          <w:b/>
          <w:caps/>
          <w:sz w:val="22"/>
          <w:szCs w:val="22"/>
          <w:u w:val="single"/>
        </w:rPr>
      </w:pPr>
      <w:r w:rsidRPr="00E21D03">
        <w:rPr>
          <w:rFonts w:ascii="Arial" w:hAnsi="Arial" w:cs="Arial"/>
          <w:sz w:val="22"/>
          <w:szCs w:val="22"/>
        </w:rPr>
        <w:t>Budget propre de MBFC</w:t>
      </w:r>
    </w:p>
    <w:p w14:paraId="16122187" w14:textId="77777777" w:rsidR="00AC5DF4" w:rsidRPr="00E21D03" w:rsidRDefault="00AC5DF4" w:rsidP="00AC5DF4">
      <w:pPr>
        <w:ind w:left="2127" w:firstLine="709"/>
        <w:rPr>
          <w:rFonts w:ascii="Arial" w:hAnsi="Arial" w:cs="Arial"/>
          <w:sz w:val="22"/>
          <w:szCs w:val="22"/>
        </w:rPr>
      </w:pPr>
    </w:p>
    <w:p w14:paraId="509CE2D4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</w:p>
    <w:p w14:paraId="2DB6ADFE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</w:p>
    <w:p w14:paraId="543DADFB" w14:textId="77777777" w:rsidR="00AC5DF4" w:rsidRPr="00E21D03" w:rsidRDefault="00AC5DF4" w:rsidP="00AC5DF4">
      <w:pPr>
        <w:rPr>
          <w:rFonts w:ascii="Arial" w:hAnsi="Arial" w:cs="Arial"/>
          <w:b/>
          <w:sz w:val="22"/>
          <w:szCs w:val="22"/>
          <w:u w:val="single"/>
        </w:rPr>
      </w:pPr>
      <w:r w:rsidRPr="00E21D03">
        <w:rPr>
          <w:rFonts w:ascii="Arial" w:hAnsi="Arial" w:cs="Arial"/>
          <w:sz w:val="22"/>
          <w:szCs w:val="22"/>
        </w:rPr>
        <w:br w:type="page"/>
      </w:r>
      <w:bookmarkStart w:id="2" w:name="_Toc151192014"/>
      <w:r w:rsidRPr="00E21D03">
        <w:rPr>
          <w:rFonts w:ascii="Arial" w:hAnsi="Arial" w:cs="Arial"/>
          <w:b/>
          <w:sz w:val="22"/>
          <w:szCs w:val="22"/>
          <w:u w:val="single"/>
        </w:rPr>
        <w:t>1 - C</w:t>
      </w:r>
      <w:bookmarkEnd w:id="2"/>
      <w:r w:rsidRPr="00E21D03">
        <w:rPr>
          <w:rFonts w:ascii="Arial" w:hAnsi="Arial" w:cs="Arial"/>
          <w:b/>
          <w:sz w:val="22"/>
          <w:szCs w:val="22"/>
          <w:u w:val="single"/>
        </w:rPr>
        <w:t>ontractants</w:t>
      </w:r>
    </w:p>
    <w:p w14:paraId="5D4865AD" w14:textId="77777777" w:rsidR="00AC5DF4" w:rsidRPr="00900CB3" w:rsidRDefault="00AC5DF4" w:rsidP="00AC5DF4">
      <w:pPr>
        <w:rPr>
          <w:rFonts w:ascii="Arial" w:hAnsi="Arial" w:cs="Arial"/>
          <w:szCs w:val="22"/>
        </w:rPr>
      </w:pPr>
    </w:p>
    <w:p w14:paraId="3D71827A" w14:textId="77777777" w:rsidR="00AC5DF4" w:rsidRDefault="00AC5DF4" w:rsidP="00E21D03">
      <w:pPr>
        <w:pStyle w:val="Titre2"/>
        <w:numPr>
          <w:ilvl w:val="1"/>
          <w:numId w:val="16"/>
        </w:numPr>
        <w:rPr>
          <w:rFonts w:cs="Arial"/>
          <w:b/>
          <w:sz w:val="22"/>
          <w:szCs w:val="22"/>
        </w:rPr>
      </w:pPr>
      <w:bookmarkStart w:id="3" w:name="_Toc151192015"/>
      <w:r w:rsidRPr="00E21D03">
        <w:rPr>
          <w:rFonts w:cs="Arial"/>
          <w:b/>
          <w:sz w:val="22"/>
          <w:szCs w:val="22"/>
        </w:rPr>
        <w:t>Cas d'un entrepreneur unique</w:t>
      </w:r>
      <w:bookmarkEnd w:id="3"/>
    </w:p>
    <w:p w14:paraId="46A759FD" w14:textId="77777777" w:rsidR="00E21D03" w:rsidRPr="00E21D03" w:rsidRDefault="00E21D03" w:rsidP="00E21D03"/>
    <w:p w14:paraId="1D340652" w14:textId="3659277F" w:rsidR="00AC5DF4" w:rsidRDefault="00AC5DF4" w:rsidP="00AC5DF4">
      <w:pPr>
        <w:spacing w:after="120"/>
        <w:ind w:left="1276"/>
        <w:rPr>
          <w:rFonts w:ascii="Arial" w:hAnsi="Arial" w:cs="Arial"/>
          <w:b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sym w:font="Wingdings" w:char="F071"/>
      </w:r>
      <w:r w:rsidRPr="00E21D03">
        <w:rPr>
          <w:rFonts w:ascii="Arial" w:hAnsi="Arial" w:cs="Arial"/>
          <w:sz w:val="22"/>
          <w:szCs w:val="22"/>
        </w:rPr>
        <w:t xml:space="preserve">  </w:t>
      </w:r>
      <w:r w:rsidRPr="00E21D03">
        <w:rPr>
          <w:rFonts w:ascii="Arial" w:hAnsi="Arial" w:cs="Arial"/>
          <w:b/>
          <w:sz w:val="22"/>
          <w:szCs w:val="22"/>
          <w:u w:val="single"/>
        </w:rPr>
        <w:t>Je soussigné</w:t>
      </w:r>
      <w:r w:rsidRPr="00E21D03">
        <w:rPr>
          <w:rFonts w:ascii="Arial" w:hAnsi="Arial" w:cs="Arial"/>
          <w:b/>
          <w:sz w:val="22"/>
          <w:szCs w:val="22"/>
        </w:rPr>
        <w:t>,</w:t>
      </w:r>
    </w:p>
    <w:p w14:paraId="154D0988" w14:textId="77777777" w:rsidR="00D45F7A" w:rsidRPr="00E21D03" w:rsidRDefault="00D45F7A" w:rsidP="00AC5DF4">
      <w:pPr>
        <w:spacing w:after="120"/>
        <w:ind w:left="1276"/>
        <w:rPr>
          <w:rFonts w:ascii="Arial" w:hAnsi="Arial" w:cs="Arial"/>
          <w:sz w:val="22"/>
          <w:szCs w:val="22"/>
        </w:rPr>
      </w:pPr>
    </w:p>
    <w:tbl>
      <w:tblPr>
        <w:tblW w:w="9474" w:type="dxa"/>
        <w:tblInd w:w="292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"/>
        <w:gridCol w:w="1066"/>
        <w:gridCol w:w="363"/>
        <w:gridCol w:w="63"/>
        <w:gridCol w:w="870"/>
        <w:gridCol w:w="63"/>
        <w:gridCol w:w="375"/>
        <w:gridCol w:w="41"/>
        <w:gridCol w:w="352"/>
        <w:gridCol w:w="437"/>
        <w:gridCol w:w="154"/>
        <w:gridCol w:w="283"/>
        <w:gridCol w:w="74"/>
        <w:gridCol w:w="362"/>
        <w:gridCol w:w="283"/>
        <w:gridCol w:w="153"/>
        <w:gridCol w:w="436"/>
        <w:gridCol w:w="210"/>
        <w:gridCol w:w="226"/>
        <w:gridCol w:w="436"/>
        <w:gridCol w:w="436"/>
        <w:gridCol w:w="65"/>
        <w:gridCol w:w="371"/>
        <w:gridCol w:w="436"/>
        <w:gridCol w:w="436"/>
        <w:gridCol w:w="436"/>
        <w:gridCol w:w="436"/>
        <w:gridCol w:w="424"/>
        <w:gridCol w:w="11"/>
        <w:gridCol w:w="7"/>
        <w:gridCol w:w="39"/>
        <w:gridCol w:w="50"/>
      </w:tblGrid>
      <w:tr w:rsidR="00AC5DF4" w:rsidRPr="00E21D03" w14:paraId="1748DD89" w14:textId="77777777" w:rsidTr="00521370">
        <w:trPr>
          <w:trHeight w:hRule="exact" w:val="60"/>
        </w:trPr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E32F3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97FA84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2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72A58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0745AEA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304FA147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67871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671A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01329D3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4F08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4C972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46EEA841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EAE46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4830E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38A169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92846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55EB3A81" w14:textId="77777777" w:rsidTr="00521370"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B9A5F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3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210B9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Agissant en mon nom personnel</w:t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ou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sous le nom de</w:t>
            </w:r>
            <w:r w:rsidRPr="00E21D03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96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53C55F7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3DB2D23B" w14:textId="77777777" w:rsidTr="00521370">
        <w:tc>
          <w:tcPr>
            <w:tcW w:w="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30598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5" w:type="dxa"/>
            <w:gridSpan w:val="2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25E68042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D32804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49AC74C9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3804C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1C8DA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740CF2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219DB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5AEECD2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090DC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32F9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Domicilié à :</w:t>
            </w:r>
          </w:p>
        </w:tc>
        <w:tc>
          <w:tcPr>
            <w:tcW w:w="8232" w:type="dxa"/>
            <w:gridSpan w:val="2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0E257DA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2930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EB30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704A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CB920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6A4DF787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FDD94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A42D7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670F8A2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FF46D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2D816B9B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1DEA2E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DD562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51DFCEF1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1212D230" w14:textId="77777777" w:rsidR="00AC5DF4" w:rsidRPr="00E21D03" w:rsidRDefault="00AC5DF4" w:rsidP="00521370">
            <w:pPr>
              <w:spacing w:before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Fax : </w:t>
            </w:r>
          </w:p>
        </w:tc>
        <w:tc>
          <w:tcPr>
            <w:tcW w:w="3720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7163EB8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711D6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C93C607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09F0D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68AE7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FAB11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68F53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74065BCD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20B0DE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E0293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Courriel : </w:t>
            </w:r>
          </w:p>
        </w:tc>
        <w:tc>
          <w:tcPr>
            <w:tcW w:w="8239" w:type="dxa"/>
            <w:gridSpan w:val="2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592597A5" w14:textId="77777777" w:rsidR="00AC5DF4" w:rsidRPr="00E21D03" w:rsidRDefault="00AC5DF4" w:rsidP="00521370">
            <w:pPr>
              <w:spacing w:before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377168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3EFD9F2F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FCAA14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59C9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225A9E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F389E2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E4CBE16" w14:textId="77777777" w:rsidTr="00521370"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D0A01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2" w:type="dxa"/>
            <w:gridSpan w:val="2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9B9B2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Agissant pour le nom et le compte de la Société</w:t>
            </w:r>
            <w:r w:rsidRPr="00E21D03">
              <w:rPr>
                <w:rFonts w:ascii="Arial" w:hAnsi="Arial" w:cs="Arial"/>
                <w:sz w:val="22"/>
                <w:szCs w:val="22"/>
              </w:rPr>
              <w:t> : (intitulé complet et forme juridique de la société)</w:t>
            </w:r>
          </w:p>
        </w:tc>
        <w:tc>
          <w:tcPr>
            <w:tcW w:w="107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449B20F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980E9AD" w14:textId="77777777" w:rsidTr="00521370">
        <w:tc>
          <w:tcPr>
            <w:tcW w:w="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250C5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5" w:type="dxa"/>
            <w:gridSpan w:val="2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558125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C57E0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B714D34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91537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3C9A62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FB6F6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ECA48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04D6C0F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B7C2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71A8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Au capital de :</w:t>
            </w:r>
          </w:p>
        </w:tc>
        <w:tc>
          <w:tcPr>
            <w:tcW w:w="7876" w:type="dxa"/>
            <w:gridSpan w:val="2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1E5224A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560D6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21348C14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37390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941A5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6C2353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7F999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2B12EAD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EE9AA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FEC2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Ayant son siège à :</w:t>
            </w:r>
          </w:p>
        </w:tc>
        <w:tc>
          <w:tcPr>
            <w:tcW w:w="7876" w:type="dxa"/>
            <w:gridSpan w:val="2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5302AAB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D256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1776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D813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5388B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B643E17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853E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9883F6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0B758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A9350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5C5F98EE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AEBC17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29FFD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51707A76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6316DAA1" w14:textId="77777777" w:rsidR="00AC5DF4" w:rsidRPr="00E21D03" w:rsidRDefault="00AC5DF4" w:rsidP="00521370">
            <w:pPr>
              <w:spacing w:before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Fax : </w:t>
            </w:r>
          </w:p>
        </w:tc>
        <w:tc>
          <w:tcPr>
            <w:tcW w:w="3720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ECE438D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027C19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63832275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7AD81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C117A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BB5B3C4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BE4C5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297252A7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CDCA94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17512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Courriel : </w:t>
            </w:r>
          </w:p>
        </w:tc>
        <w:tc>
          <w:tcPr>
            <w:tcW w:w="8239" w:type="dxa"/>
            <w:gridSpan w:val="2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954FD31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822FD7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27F22558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D99AC6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136A0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D889E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2F558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360CE1B0" w14:textId="77777777" w:rsidTr="00521370">
        <w:trPr>
          <w:trHeight w:hRule="exact" w:val="60"/>
        </w:trPr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8F651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258E6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D3D81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6C167ED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548C3AB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3ADFDA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AA698B" w14:textId="77777777" w:rsidR="00AC5DF4" w:rsidRPr="00E21D03" w:rsidRDefault="00AC5DF4" w:rsidP="0052137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5C9FA793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3ECA770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58E06940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343295F1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13AF024A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3BF78C27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22C881A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012269BE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203F467D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367FE02F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2C847F2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387D0168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2EABBB3D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0D3ADF71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9AA21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CD35B54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8727E7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1285EA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8A80FF0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785149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C740FA4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635818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375B80" w14:textId="77777777" w:rsidR="00AC5DF4" w:rsidRPr="00E21D03" w:rsidRDefault="00AC5DF4" w:rsidP="0052137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 xml:space="preserve">N° d'inscription </w:t>
            </w: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au répertoire des métiers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ou</w:t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au registre du commerce et des sociétés :</w:t>
            </w:r>
          </w:p>
        </w:tc>
        <w:tc>
          <w:tcPr>
            <w:tcW w:w="2557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27BDFB9E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6AA621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639402FE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2B88BD4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D21733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4" w:type="dxa"/>
            <w:gridSpan w:val="2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D0C12B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8F4699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3B8F1" w14:textId="77777777" w:rsidR="00AC5DF4" w:rsidRPr="00E21D03" w:rsidRDefault="00AC5DF4" w:rsidP="00AC5DF4">
      <w:pPr>
        <w:spacing w:before="240" w:after="240"/>
        <w:ind w:left="1418"/>
        <w:rPr>
          <w:rFonts w:ascii="Arial" w:hAnsi="Arial" w:cs="Arial"/>
          <w:b/>
          <w:sz w:val="22"/>
          <w:szCs w:val="22"/>
          <w:u w:val="single"/>
        </w:rPr>
      </w:pPr>
    </w:p>
    <w:p w14:paraId="011ADA42" w14:textId="77777777" w:rsidR="00AC5DF4" w:rsidRPr="00E21D03" w:rsidRDefault="00776080" w:rsidP="00AC5DF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Après</w:t>
      </w:r>
      <w:r w:rsidR="00AC5DF4" w:rsidRPr="00E21D03">
        <w:rPr>
          <w:rFonts w:ascii="Arial" w:hAnsi="Arial" w:cs="Arial"/>
          <w:sz w:val="22"/>
          <w:szCs w:val="22"/>
        </w:rPr>
        <w:t xml:space="preserve"> avoir pris connaissance du Cahier des Clauses Administratives Particulières (CCAP) et du Cahier des Clauses Techniques Particulières (CCTP) et des documents qui y sont mentionnés, fourni les certificats, déclarations et attestations, prévus à l’article R2142-1 du CCP.</w:t>
      </w:r>
    </w:p>
    <w:p w14:paraId="7E33CE3F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</w:p>
    <w:p w14:paraId="247C308A" w14:textId="57608942" w:rsidR="00AC5DF4" w:rsidRPr="00E21D03" w:rsidRDefault="00AC5DF4" w:rsidP="00AC5DF4">
      <w:pPr>
        <w:spacing w:after="120"/>
        <w:jc w:val="both"/>
        <w:rPr>
          <w:rFonts w:ascii="Arial" w:hAnsi="Arial" w:cs="Arial"/>
          <w:position w:val="-24"/>
          <w:sz w:val="22"/>
          <w:szCs w:val="22"/>
        </w:rPr>
      </w:pPr>
      <w:r w:rsidRPr="00E21D03">
        <w:rPr>
          <w:rFonts w:ascii="Arial" w:hAnsi="Arial" w:cs="Arial"/>
          <w:position w:val="-24"/>
          <w:sz w:val="22"/>
          <w:szCs w:val="22"/>
        </w:rPr>
        <w:t xml:space="preserve">M’ENGAGE sans réserve, conformément aux stipulations des documents </w:t>
      </w:r>
      <w:r w:rsidR="00D45F7A">
        <w:rPr>
          <w:rFonts w:ascii="Arial" w:hAnsi="Arial" w:cs="Arial"/>
          <w:position w:val="-24"/>
          <w:sz w:val="22"/>
          <w:szCs w:val="22"/>
        </w:rPr>
        <w:t xml:space="preserve">visés </w:t>
      </w:r>
      <w:r w:rsidRPr="00E21D03">
        <w:rPr>
          <w:rFonts w:ascii="Arial" w:hAnsi="Arial" w:cs="Arial"/>
          <w:position w:val="-24"/>
          <w:sz w:val="22"/>
          <w:szCs w:val="22"/>
        </w:rPr>
        <w:t>ci-dessus :</w:t>
      </w:r>
    </w:p>
    <w:p w14:paraId="4B5EE17E" w14:textId="77777777" w:rsidR="00AC5DF4" w:rsidRPr="00E21D03" w:rsidRDefault="000E11E9" w:rsidP="00AC5D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À</w:t>
      </w:r>
      <w:r w:rsidR="00AC5DF4" w:rsidRPr="00E21D03">
        <w:rPr>
          <w:rFonts w:ascii="Arial" w:hAnsi="Arial" w:cs="Arial"/>
          <w:sz w:val="22"/>
          <w:szCs w:val="22"/>
        </w:rPr>
        <w:t xml:space="preserve"> exécuter les prestations, aux conditions ci-après définies,</w:t>
      </w:r>
    </w:p>
    <w:p w14:paraId="11FD83EE" w14:textId="77777777" w:rsidR="00AC5DF4" w:rsidRPr="00E21D03" w:rsidRDefault="000E11E9" w:rsidP="00AC5D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À</w:t>
      </w:r>
      <w:r w:rsidR="00AC5DF4" w:rsidRPr="00E21D03">
        <w:rPr>
          <w:rFonts w:ascii="Arial" w:hAnsi="Arial" w:cs="Arial"/>
          <w:sz w:val="22"/>
          <w:szCs w:val="22"/>
        </w:rPr>
        <w:t xml:space="preserve"> mettre en œuvre les principes généraux de prévention, de sécurité et de protection de la santé.</w:t>
      </w:r>
    </w:p>
    <w:p w14:paraId="45BAFD2E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</w:p>
    <w:p w14:paraId="318F9EA2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L’offre ainsi présentée ne me lie toutefois que si son acceptation m'est notifiée dans un délai de CENT VINGT jours (120 jours) à compter de la date limite de remise des offres fixée par le Règlement de la Consultation (RC).</w:t>
      </w:r>
    </w:p>
    <w:p w14:paraId="6DC58D48" w14:textId="77777777" w:rsidR="00AC5DF4" w:rsidRDefault="00AC5DF4" w:rsidP="00AC5DF4">
      <w:pPr>
        <w:jc w:val="both"/>
        <w:rPr>
          <w:rFonts w:ascii="Arial" w:hAnsi="Arial" w:cs="Arial"/>
          <w:szCs w:val="22"/>
        </w:rPr>
      </w:pPr>
    </w:p>
    <w:p w14:paraId="4EC9FA97" w14:textId="0CC0E47F" w:rsidR="00E21D03" w:rsidRDefault="00E21D03" w:rsidP="00AC5DF4">
      <w:pPr>
        <w:jc w:val="both"/>
        <w:rPr>
          <w:rFonts w:ascii="Arial" w:hAnsi="Arial" w:cs="Arial"/>
          <w:szCs w:val="22"/>
        </w:rPr>
      </w:pPr>
    </w:p>
    <w:p w14:paraId="5F0AA497" w14:textId="77777777" w:rsidR="00D45F7A" w:rsidRPr="00900CB3" w:rsidRDefault="00D45F7A" w:rsidP="00AC5DF4">
      <w:pPr>
        <w:jc w:val="both"/>
        <w:rPr>
          <w:rFonts w:ascii="Arial" w:hAnsi="Arial" w:cs="Arial"/>
          <w:szCs w:val="22"/>
        </w:rPr>
      </w:pPr>
    </w:p>
    <w:p w14:paraId="359F6160" w14:textId="77777777" w:rsidR="00AC5DF4" w:rsidRPr="00E21D03" w:rsidRDefault="00AC5DF4" w:rsidP="00AC5DF4">
      <w:pPr>
        <w:pStyle w:val="Titre2"/>
        <w:rPr>
          <w:rFonts w:cs="Arial"/>
          <w:b/>
          <w:sz w:val="22"/>
          <w:szCs w:val="22"/>
        </w:rPr>
      </w:pPr>
      <w:bookmarkStart w:id="4" w:name="_Toc151192016"/>
      <w:r w:rsidRPr="00E21D03">
        <w:rPr>
          <w:rFonts w:cs="Arial"/>
          <w:b/>
          <w:sz w:val="22"/>
          <w:szCs w:val="22"/>
        </w:rPr>
        <w:t>1.2. Cas d'entrepreneurs groupés</w:t>
      </w:r>
      <w:bookmarkEnd w:id="4"/>
      <w:r w:rsidRPr="00E21D03">
        <w:rPr>
          <w:rFonts w:cs="Arial"/>
          <w:b/>
          <w:sz w:val="22"/>
          <w:szCs w:val="22"/>
        </w:rPr>
        <w:t xml:space="preserve">  </w:t>
      </w:r>
    </w:p>
    <w:p w14:paraId="35A32D07" w14:textId="40F61B1C" w:rsidR="00D45F7A" w:rsidRPr="00D45F7A" w:rsidRDefault="00AC5DF4" w:rsidP="00D45F7A">
      <w:pPr>
        <w:numPr>
          <w:ilvl w:val="0"/>
          <w:numId w:val="15"/>
        </w:numPr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Nous soussignés</w:t>
      </w:r>
      <w:r w:rsidRPr="00E21D03">
        <w:rPr>
          <w:rFonts w:ascii="Arial" w:hAnsi="Arial" w:cs="Arial"/>
          <w:b/>
          <w:sz w:val="22"/>
          <w:szCs w:val="22"/>
        </w:rPr>
        <w:t>,</w:t>
      </w:r>
    </w:p>
    <w:p w14:paraId="223F5875" w14:textId="2F6048CD" w:rsidR="00AC5DF4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 xml:space="preserve">Cotraitants, engageant ainsi les personnes physiques ou morales ci-après, groupés conjoints avec comme mandataire solidaire le cotraitant 1, et désignées dans le marché sous le nom « Le Groupement » ou </w:t>
      </w:r>
      <w:r w:rsidR="000E11E9" w:rsidRPr="00E21D03">
        <w:rPr>
          <w:rFonts w:ascii="Arial" w:hAnsi="Arial" w:cs="Arial"/>
          <w:sz w:val="22"/>
          <w:szCs w:val="22"/>
        </w:rPr>
        <w:t>« Le</w:t>
      </w:r>
      <w:r w:rsidRPr="00E21D03">
        <w:rPr>
          <w:rFonts w:ascii="Arial" w:hAnsi="Arial" w:cs="Arial"/>
          <w:sz w:val="22"/>
          <w:szCs w:val="22"/>
        </w:rPr>
        <w:t xml:space="preserve"> Fournisseur » :</w:t>
      </w:r>
    </w:p>
    <w:p w14:paraId="1BD5B24C" w14:textId="77777777" w:rsidR="00D45F7A" w:rsidRPr="00E21D03" w:rsidRDefault="00D45F7A" w:rsidP="00AC5DF4">
      <w:pPr>
        <w:jc w:val="both"/>
        <w:rPr>
          <w:rFonts w:ascii="Arial" w:hAnsi="Arial" w:cs="Arial"/>
          <w:sz w:val="22"/>
          <w:szCs w:val="22"/>
        </w:rPr>
      </w:pPr>
    </w:p>
    <w:p w14:paraId="7331430A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74" w:type="dxa"/>
        <w:tblInd w:w="8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"/>
        <w:gridCol w:w="1066"/>
        <w:gridCol w:w="363"/>
        <w:gridCol w:w="63"/>
        <w:gridCol w:w="870"/>
        <w:gridCol w:w="63"/>
        <w:gridCol w:w="375"/>
        <w:gridCol w:w="41"/>
        <w:gridCol w:w="352"/>
        <w:gridCol w:w="437"/>
        <w:gridCol w:w="154"/>
        <w:gridCol w:w="283"/>
        <w:gridCol w:w="74"/>
        <w:gridCol w:w="362"/>
        <w:gridCol w:w="283"/>
        <w:gridCol w:w="153"/>
        <w:gridCol w:w="436"/>
        <w:gridCol w:w="210"/>
        <w:gridCol w:w="226"/>
        <w:gridCol w:w="436"/>
        <w:gridCol w:w="436"/>
        <w:gridCol w:w="65"/>
        <w:gridCol w:w="371"/>
        <w:gridCol w:w="436"/>
        <w:gridCol w:w="436"/>
        <w:gridCol w:w="436"/>
        <w:gridCol w:w="436"/>
        <w:gridCol w:w="424"/>
        <w:gridCol w:w="11"/>
        <w:gridCol w:w="7"/>
        <w:gridCol w:w="39"/>
        <w:gridCol w:w="50"/>
      </w:tblGrid>
      <w:tr w:rsidR="00AC5DF4" w:rsidRPr="00E21D03" w14:paraId="5F64D00B" w14:textId="77777777" w:rsidTr="00521370">
        <w:tc>
          <w:tcPr>
            <w:tcW w:w="9474" w:type="dxa"/>
            <w:gridSpan w:val="3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pct25" w:color="auto" w:fill="auto"/>
          </w:tcPr>
          <w:p w14:paraId="43E5BBDC" w14:textId="77777777" w:rsidR="00AC5DF4" w:rsidRPr="00E21D03" w:rsidRDefault="00AC5DF4" w:rsidP="00521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b/>
                <w:sz w:val="22"/>
                <w:szCs w:val="22"/>
              </w:rPr>
              <w:t>Cotraitant 1</w:t>
            </w:r>
          </w:p>
        </w:tc>
      </w:tr>
      <w:tr w:rsidR="00AC5DF4" w:rsidRPr="00E21D03" w14:paraId="6438EE72" w14:textId="77777777" w:rsidTr="00521370">
        <w:trPr>
          <w:trHeight w:hRule="exact" w:val="60"/>
        </w:trPr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8E302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D93EA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2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4640C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152FC22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31788513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206AC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DF6B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9DEA5D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C2CD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A2613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04F6D0F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95FAA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BE915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DAB65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2B5A6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7CC59188" w14:textId="77777777" w:rsidTr="00521370"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17A46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3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0BCA7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Agissant en mon nom personnel</w:t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ou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sous le nom de</w:t>
            </w:r>
            <w:r w:rsidRPr="00E21D03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96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0F63A53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31F807D" w14:textId="77777777" w:rsidTr="00521370">
        <w:tc>
          <w:tcPr>
            <w:tcW w:w="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6CFFD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5" w:type="dxa"/>
            <w:gridSpan w:val="2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AA001F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7874A4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464414A4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90E4C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A53D9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38F3D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F06AF4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579E1657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D8B71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59DB6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Domicilié à :</w:t>
            </w:r>
          </w:p>
        </w:tc>
        <w:tc>
          <w:tcPr>
            <w:tcW w:w="8232" w:type="dxa"/>
            <w:gridSpan w:val="2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49B0489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D1A1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F241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8A5F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E3576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5FE15EEA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CBD95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5E320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B30D3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0DDCE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3E618791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329A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19BB2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039EE611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01ECCAF5" w14:textId="77777777" w:rsidR="00AC5DF4" w:rsidRPr="00E21D03" w:rsidRDefault="00AC5DF4" w:rsidP="00521370">
            <w:pPr>
              <w:spacing w:before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Fax : </w:t>
            </w:r>
          </w:p>
        </w:tc>
        <w:tc>
          <w:tcPr>
            <w:tcW w:w="3720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432D5FE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486BEF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F1DEE03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A940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2E906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66F63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018A2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1A36365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09587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50481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Courriel : </w:t>
            </w:r>
          </w:p>
        </w:tc>
        <w:tc>
          <w:tcPr>
            <w:tcW w:w="8239" w:type="dxa"/>
            <w:gridSpan w:val="2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3D7AA600" w14:textId="77777777" w:rsidR="00AC5DF4" w:rsidRPr="00E21D03" w:rsidRDefault="00AC5DF4" w:rsidP="00521370">
            <w:pPr>
              <w:spacing w:before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3F1F60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688E7D8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28D20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0E93E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34C512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D1BE92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2A361579" w14:textId="77777777" w:rsidTr="00521370"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33063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2" w:type="dxa"/>
            <w:gridSpan w:val="2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83118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Agissant pour le nom et le compte de la Société</w:t>
            </w:r>
            <w:r w:rsidRPr="00E21D03">
              <w:rPr>
                <w:rFonts w:ascii="Arial" w:hAnsi="Arial" w:cs="Arial"/>
                <w:sz w:val="22"/>
                <w:szCs w:val="22"/>
              </w:rPr>
              <w:t> : (intitulé complet et forme juridique de la société)</w:t>
            </w:r>
          </w:p>
        </w:tc>
        <w:tc>
          <w:tcPr>
            <w:tcW w:w="107" w:type="dxa"/>
            <w:gridSpan w:val="4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44451B5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1CB1D77" w14:textId="77777777" w:rsidTr="00521370">
        <w:tc>
          <w:tcPr>
            <w:tcW w:w="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E2800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5" w:type="dxa"/>
            <w:gridSpan w:val="2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4756417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3196F2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29984ED1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362B5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29323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778B9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33217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AFF2276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14675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C5B8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Au capital de :</w:t>
            </w:r>
          </w:p>
        </w:tc>
        <w:tc>
          <w:tcPr>
            <w:tcW w:w="7876" w:type="dxa"/>
            <w:gridSpan w:val="2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4AE0205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464CD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4851D90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D9C57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79FDDD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0CDCA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78E20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1FE524A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CBD51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97FB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Ayant son siège à :</w:t>
            </w:r>
          </w:p>
        </w:tc>
        <w:tc>
          <w:tcPr>
            <w:tcW w:w="7876" w:type="dxa"/>
            <w:gridSpan w:val="2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E64313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2121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D1A1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E58A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3C651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69A5AAE0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77FD5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DFC28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36B612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F3A249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11DF218B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9943D8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C8198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3594930A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1FD9B2FD" w14:textId="77777777" w:rsidR="00AC5DF4" w:rsidRPr="00E21D03" w:rsidRDefault="00AC5DF4" w:rsidP="00521370">
            <w:pPr>
              <w:spacing w:before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Fax : </w:t>
            </w:r>
          </w:p>
        </w:tc>
        <w:tc>
          <w:tcPr>
            <w:tcW w:w="3720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DB44AE7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AA8C90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688897D1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691E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E95FC1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0B5877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4D8F8C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E0D4882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352256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32F49" w14:textId="77777777" w:rsidR="00AC5DF4" w:rsidRPr="00E21D03" w:rsidRDefault="00AC5DF4" w:rsidP="00521370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Courriel : </w:t>
            </w:r>
          </w:p>
        </w:tc>
        <w:tc>
          <w:tcPr>
            <w:tcW w:w="8239" w:type="dxa"/>
            <w:gridSpan w:val="2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DE9C886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BEC80D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4068F155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A35608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282A3A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E8CB2F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C7BB4B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015C5A4B" w14:textId="77777777" w:rsidTr="00521370">
        <w:trPr>
          <w:trHeight w:hRule="exact" w:val="60"/>
        </w:trPr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FF0F7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01FE70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7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8AC1D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293C1773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33D65537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00959C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785B83" w14:textId="77777777" w:rsidR="00AC5DF4" w:rsidRPr="00E21D03" w:rsidRDefault="00AC5DF4" w:rsidP="0052137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85B8DB9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B58E9F1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4D13A694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05EA687E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0CB74C6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EFA6F0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1881F2BA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4C49903A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3D2EE5ED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4B377B4E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2A8240BF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1FA97F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5A47129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709625F5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3B0FB4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7D4C92FC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8FFD3E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F2FA54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7A5B4D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0DA3AA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419AF09E" w14:textId="77777777" w:rsidTr="00521370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AFD2C4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35A7E8" w14:textId="77777777" w:rsidR="00AC5DF4" w:rsidRPr="00E21D03" w:rsidRDefault="00AC5DF4" w:rsidP="0052137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21D03">
              <w:rPr>
                <w:rFonts w:ascii="Arial" w:hAnsi="Arial" w:cs="Arial"/>
                <w:sz w:val="22"/>
                <w:szCs w:val="22"/>
              </w:rPr>
              <w:t xml:space="preserve">N° d'inscription </w:t>
            </w: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au répertoire des métiers </w:t>
            </w:r>
            <w:r w:rsidRPr="00E21D03">
              <w:rPr>
                <w:rFonts w:ascii="Arial" w:hAnsi="Arial" w:cs="Arial"/>
                <w:b/>
                <w:sz w:val="22"/>
                <w:szCs w:val="22"/>
              </w:rPr>
              <w:t>ou</w:t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D03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21D03">
              <w:rPr>
                <w:rFonts w:ascii="Arial" w:hAnsi="Arial" w:cs="Arial"/>
                <w:sz w:val="22"/>
                <w:szCs w:val="22"/>
              </w:rPr>
              <w:t xml:space="preserve"> au registre du commerce et des sociétés :</w:t>
            </w:r>
          </w:p>
        </w:tc>
        <w:tc>
          <w:tcPr>
            <w:tcW w:w="2557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5" w:color="auto" w:fill="auto"/>
          </w:tcPr>
          <w:p w14:paraId="6E774F1D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22F196" w14:textId="77777777" w:rsidR="00AC5DF4" w:rsidRPr="00E21D03" w:rsidRDefault="00AC5DF4" w:rsidP="00521370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DF4" w:rsidRPr="00E21D03" w14:paraId="28A9F8C3" w14:textId="77777777" w:rsidTr="00521370">
        <w:trPr>
          <w:trHeight w:hRule="exact" w:val="60"/>
        </w:trPr>
        <w:tc>
          <w:tcPr>
            <w:tcW w:w="35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700DB13E" w14:textId="77777777" w:rsidR="00AC5DF4" w:rsidRPr="00E21D03" w:rsidRDefault="00AC5DF4" w:rsidP="00521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557B2D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4" w:type="dxa"/>
            <w:gridSpan w:val="2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635DAA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90D2750" w14:textId="77777777" w:rsidR="00AC5DF4" w:rsidRPr="00E21D03" w:rsidRDefault="00AC5DF4" w:rsidP="0052137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91C5F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</w:p>
    <w:p w14:paraId="27821F96" w14:textId="77777777" w:rsidR="00AC5DF4" w:rsidRPr="00E21D03" w:rsidRDefault="000E11E9" w:rsidP="00AC5D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Après</w:t>
      </w:r>
      <w:r w:rsidR="00AC5DF4" w:rsidRPr="00E21D03">
        <w:rPr>
          <w:rFonts w:ascii="Arial" w:hAnsi="Arial" w:cs="Arial"/>
          <w:sz w:val="22"/>
          <w:szCs w:val="22"/>
        </w:rPr>
        <w:t xml:space="preserve"> avoir pris connaissance du Cahier des Clauses Administratives Particulières (CCAP) et des documents qui y sont mentionnés, fourni les certificats, déclarations et attestations, prévus à l’article R2142-1 du CCP.</w:t>
      </w:r>
    </w:p>
    <w:p w14:paraId="46028460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</w:p>
    <w:p w14:paraId="699D2A45" w14:textId="19D5F3D4" w:rsidR="00AC5DF4" w:rsidRPr="00E21D03" w:rsidRDefault="00AC5DF4" w:rsidP="00AC5DF4">
      <w:pPr>
        <w:spacing w:after="120"/>
        <w:jc w:val="both"/>
        <w:rPr>
          <w:rFonts w:ascii="Arial" w:hAnsi="Arial" w:cs="Arial"/>
          <w:position w:val="-24"/>
          <w:sz w:val="22"/>
          <w:szCs w:val="22"/>
        </w:rPr>
      </w:pPr>
      <w:r w:rsidRPr="00E21D03">
        <w:rPr>
          <w:rFonts w:ascii="Arial" w:hAnsi="Arial" w:cs="Arial"/>
          <w:position w:val="-24"/>
          <w:sz w:val="22"/>
          <w:szCs w:val="22"/>
        </w:rPr>
        <w:t xml:space="preserve">NOUS ENGAGEONS sans réserve, conformément aux stipulations des documents </w:t>
      </w:r>
      <w:r w:rsidR="00D45F7A">
        <w:rPr>
          <w:rFonts w:ascii="Arial" w:hAnsi="Arial" w:cs="Arial"/>
          <w:position w:val="-24"/>
          <w:sz w:val="22"/>
          <w:szCs w:val="22"/>
        </w:rPr>
        <w:t xml:space="preserve">visés </w:t>
      </w:r>
      <w:r w:rsidRPr="00E21D03">
        <w:rPr>
          <w:rFonts w:ascii="Arial" w:hAnsi="Arial" w:cs="Arial"/>
          <w:position w:val="-24"/>
          <w:sz w:val="22"/>
          <w:szCs w:val="22"/>
        </w:rPr>
        <w:t>ci-dessus :</w:t>
      </w:r>
    </w:p>
    <w:p w14:paraId="4D6B7946" w14:textId="77777777" w:rsidR="00AC5DF4" w:rsidRPr="00E21D03" w:rsidRDefault="00AC5DF4" w:rsidP="00AC5D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21D03">
        <w:rPr>
          <w:rFonts w:ascii="Arial" w:hAnsi="Arial" w:cs="Arial"/>
          <w:sz w:val="22"/>
          <w:szCs w:val="22"/>
        </w:rPr>
        <w:t>à</w:t>
      </w:r>
      <w:proofErr w:type="gramEnd"/>
      <w:r w:rsidRPr="00E21D03">
        <w:rPr>
          <w:rFonts w:ascii="Arial" w:hAnsi="Arial" w:cs="Arial"/>
          <w:sz w:val="22"/>
          <w:szCs w:val="22"/>
        </w:rPr>
        <w:t xml:space="preserve"> exécuter les prestations, aux conditions ci-après définies,</w:t>
      </w:r>
    </w:p>
    <w:p w14:paraId="2F1854F6" w14:textId="77777777" w:rsidR="00AC5DF4" w:rsidRPr="00E21D03" w:rsidRDefault="00AC5DF4" w:rsidP="00AC5D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21D03">
        <w:rPr>
          <w:rFonts w:ascii="Arial" w:hAnsi="Arial" w:cs="Arial"/>
          <w:sz w:val="22"/>
          <w:szCs w:val="22"/>
        </w:rPr>
        <w:t>à</w:t>
      </w:r>
      <w:proofErr w:type="gramEnd"/>
      <w:r w:rsidRPr="00E21D03">
        <w:rPr>
          <w:rFonts w:ascii="Arial" w:hAnsi="Arial" w:cs="Arial"/>
          <w:sz w:val="22"/>
          <w:szCs w:val="22"/>
        </w:rPr>
        <w:t xml:space="preserve"> mettre en œuvre les principes généraux de prévention de sécurité et de protection de la santé.</w:t>
      </w:r>
    </w:p>
    <w:p w14:paraId="538035BC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</w:p>
    <w:p w14:paraId="789A5B5D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L’offre ainsi présentée ne nous lie toutefois que si son acceptation nous est notifiée dans un délai de CENT VINGT jours (120 jours) à compter de la date limite de remise des offres fixée par le Règlement de la Consultation (RC).</w:t>
      </w:r>
    </w:p>
    <w:p w14:paraId="54AFF878" w14:textId="77777777" w:rsidR="00AC5DF4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L’entreprise .....................................................est mandataire des entrepreneurs conjoints.</w:t>
      </w:r>
      <w:bookmarkStart w:id="5" w:name="_Toc151192017"/>
    </w:p>
    <w:p w14:paraId="7DDBECD4" w14:textId="77777777" w:rsidR="00E21D03" w:rsidRPr="00E21D03" w:rsidRDefault="00E21D03" w:rsidP="00AC5DF4">
      <w:pPr>
        <w:jc w:val="both"/>
        <w:rPr>
          <w:rFonts w:ascii="Arial" w:hAnsi="Arial" w:cs="Arial"/>
          <w:b/>
          <w:sz w:val="22"/>
          <w:szCs w:val="22"/>
        </w:rPr>
      </w:pPr>
    </w:p>
    <w:p w14:paraId="79198E07" w14:textId="7C15DCAD" w:rsidR="00AC5DF4" w:rsidRPr="00E21D03" w:rsidRDefault="00AC5DF4" w:rsidP="00AC5DF4">
      <w:pPr>
        <w:pStyle w:val="Titre1"/>
        <w:rPr>
          <w:rFonts w:cs="Arial"/>
          <w:b/>
          <w:sz w:val="22"/>
          <w:szCs w:val="22"/>
          <w:u w:val="single"/>
        </w:rPr>
      </w:pPr>
      <w:r w:rsidRPr="00E21D03">
        <w:rPr>
          <w:rFonts w:cs="Arial"/>
          <w:b/>
          <w:sz w:val="22"/>
          <w:szCs w:val="22"/>
          <w:u w:val="single"/>
        </w:rPr>
        <w:t>2 – T</w:t>
      </w:r>
      <w:bookmarkEnd w:id="5"/>
      <w:r w:rsidRPr="00E21D03">
        <w:rPr>
          <w:rFonts w:cs="Arial"/>
          <w:b/>
          <w:sz w:val="22"/>
          <w:szCs w:val="22"/>
          <w:u w:val="single"/>
        </w:rPr>
        <w:t>ype de prestation</w:t>
      </w:r>
      <w:r w:rsidR="00D07C24">
        <w:rPr>
          <w:rFonts w:cs="Arial"/>
          <w:b/>
          <w:sz w:val="22"/>
          <w:szCs w:val="22"/>
          <w:u w:val="single"/>
        </w:rPr>
        <w:t>s</w:t>
      </w:r>
    </w:p>
    <w:p w14:paraId="5251C805" w14:textId="77777777" w:rsidR="00E21D03" w:rsidRPr="00E21D03" w:rsidRDefault="00E21D03" w:rsidP="00E21D03">
      <w:bookmarkStart w:id="6" w:name="_Toc107303706"/>
      <w:bookmarkStart w:id="7" w:name="_Toc107309459"/>
      <w:bookmarkStart w:id="8" w:name="_Toc107309540"/>
      <w:bookmarkStart w:id="9" w:name="_Toc146510180"/>
    </w:p>
    <w:p w14:paraId="26733BD0" w14:textId="182B9DDA" w:rsidR="00AC5DF4" w:rsidRDefault="00AC5DF4" w:rsidP="00AC5DF4">
      <w:pPr>
        <w:pStyle w:val="RedTxt"/>
        <w:jc w:val="both"/>
        <w:rPr>
          <w:sz w:val="22"/>
          <w:szCs w:val="22"/>
        </w:rPr>
      </w:pPr>
      <w:r w:rsidRPr="00E21D03">
        <w:rPr>
          <w:sz w:val="22"/>
          <w:szCs w:val="22"/>
        </w:rPr>
        <w:t xml:space="preserve">Il s’agit de </w:t>
      </w:r>
      <w:r w:rsidR="00D07C24">
        <w:rPr>
          <w:sz w:val="22"/>
          <w:szCs w:val="22"/>
        </w:rPr>
        <w:t xml:space="preserve">la réalisation de </w:t>
      </w:r>
      <w:r w:rsidR="00FB7CB1">
        <w:rPr>
          <w:sz w:val="22"/>
          <w:szCs w:val="22"/>
        </w:rPr>
        <w:t>six</w:t>
      </w:r>
      <w:r w:rsidR="001B3F29">
        <w:rPr>
          <w:sz w:val="22"/>
          <w:szCs w:val="22"/>
        </w:rPr>
        <w:t xml:space="preserve"> </w:t>
      </w:r>
      <w:r w:rsidR="00D07C24">
        <w:rPr>
          <w:sz w:val="22"/>
          <w:szCs w:val="22"/>
        </w:rPr>
        <w:t xml:space="preserve">services scolaires </w:t>
      </w:r>
      <w:r w:rsidR="001B3F29">
        <w:rPr>
          <w:sz w:val="22"/>
          <w:szCs w:val="22"/>
        </w:rPr>
        <w:t xml:space="preserve">regroupés en </w:t>
      </w:r>
      <w:r w:rsidR="00FB7CB1">
        <w:rPr>
          <w:sz w:val="22"/>
          <w:szCs w:val="22"/>
        </w:rPr>
        <w:t>deux</w:t>
      </w:r>
      <w:r w:rsidR="001B3F29">
        <w:rPr>
          <w:sz w:val="22"/>
          <w:szCs w:val="22"/>
        </w:rPr>
        <w:t xml:space="preserve"> lots qui sont </w:t>
      </w:r>
      <w:r w:rsidRPr="00E21D03">
        <w:rPr>
          <w:sz w:val="22"/>
          <w:szCs w:val="22"/>
        </w:rPr>
        <w:t>:</w:t>
      </w:r>
    </w:p>
    <w:p w14:paraId="403D52FE" w14:textId="77777777" w:rsidR="00FB7CB1" w:rsidRPr="00B6526A" w:rsidRDefault="00FB7CB1" w:rsidP="00FB7CB1">
      <w:pPr>
        <w:jc w:val="both"/>
        <w:rPr>
          <w:rFonts w:ascii="Arial" w:hAnsi="Arial" w:cs="Arial"/>
          <w:sz w:val="22"/>
          <w:szCs w:val="22"/>
        </w:rPr>
      </w:pPr>
      <w:bookmarkStart w:id="10" w:name="_Toc151192027"/>
      <w:bookmarkEnd w:id="6"/>
      <w:bookmarkEnd w:id="7"/>
      <w:bookmarkEnd w:id="8"/>
      <w:bookmarkEnd w:id="9"/>
    </w:p>
    <w:p w14:paraId="0BA5A98D" w14:textId="77777777" w:rsidR="00FB7CB1" w:rsidRPr="00B6526A" w:rsidRDefault="00FB7CB1" w:rsidP="00FB7CB1">
      <w:pPr>
        <w:jc w:val="both"/>
        <w:rPr>
          <w:rFonts w:ascii="Arial" w:hAnsi="Arial" w:cs="Arial"/>
          <w:sz w:val="22"/>
          <w:szCs w:val="22"/>
        </w:rPr>
      </w:pPr>
      <w:r w:rsidRPr="00B6526A">
        <w:rPr>
          <w:rFonts w:ascii="Arial" w:hAnsi="Arial" w:cs="Arial"/>
          <w:sz w:val="22"/>
          <w:szCs w:val="22"/>
        </w:rPr>
        <w:sym w:font="Wingdings" w:char="F071"/>
      </w:r>
      <w:r w:rsidRPr="00B6526A">
        <w:rPr>
          <w:rFonts w:ascii="Arial" w:hAnsi="Arial" w:cs="Arial"/>
          <w:sz w:val="22"/>
          <w:szCs w:val="22"/>
        </w:rPr>
        <w:t xml:space="preserve"> Lot 1 : </w:t>
      </w:r>
      <w:r>
        <w:rPr>
          <w:rFonts w:ascii="Arial" w:hAnsi="Arial" w:cs="Arial"/>
          <w:sz w:val="22"/>
          <w:szCs w:val="22"/>
        </w:rPr>
        <w:t>quatre</w:t>
      </w:r>
      <w:r w:rsidRPr="00B6526A">
        <w:rPr>
          <w:rFonts w:ascii="Arial" w:hAnsi="Arial" w:cs="Arial"/>
          <w:sz w:val="22"/>
          <w:szCs w:val="22"/>
        </w:rPr>
        <w:t xml:space="preserve"> circuits :</w:t>
      </w:r>
    </w:p>
    <w:p w14:paraId="6D664071" w14:textId="77777777" w:rsidR="00FB7CB1" w:rsidRDefault="00FB7CB1" w:rsidP="00FB7CB1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34845">
        <w:rPr>
          <w:rFonts w:ascii="Arial" w:hAnsi="Arial" w:cs="Arial"/>
          <w:sz w:val="22"/>
          <w:szCs w:val="22"/>
        </w:rPr>
        <w:t>0028RPI01 Vandoncourt</w:t>
      </w:r>
      <w:r>
        <w:rPr>
          <w:rFonts w:ascii="Arial" w:hAnsi="Arial" w:cs="Arial"/>
          <w:sz w:val="22"/>
          <w:szCs w:val="22"/>
        </w:rPr>
        <w:t xml:space="preserve"> </w:t>
      </w:r>
      <w:r w:rsidRPr="00334845">
        <w:rPr>
          <w:rFonts w:ascii="Arial" w:hAnsi="Arial" w:cs="Arial"/>
          <w:sz w:val="22"/>
          <w:szCs w:val="22"/>
        </w:rPr>
        <w:t>Montbouton</w:t>
      </w:r>
    </w:p>
    <w:p w14:paraId="06C30E10" w14:textId="77777777" w:rsidR="00FB7CB1" w:rsidRDefault="00FB7CB1" w:rsidP="00FB7CB1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34845">
        <w:rPr>
          <w:rFonts w:ascii="Arial" w:hAnsi="Arial" w:cs="Arial"/>
          <w:sz w:val="22"/>
          <w:szCs w:val="22"/>
        </w:rPr>
        <w:t>70H401CL Montenois Arcey Bethoncourt Héricourt</w:t>
      </w:r>
    </w:p>
    <w:p w14:paraId="03FF3B95" w14:textId="77777777" w:rsidR="00FB7CB1" w:rsidRDefault="00FB7CB1" w:rsidP="00FB7CB1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34845">
        <w:rPr>
          <w:rFonts w:ascii="Arial" w:hAnsi="Arial" w:cs="Arial"/>
          <w:sz w:val="22"/>
          <w:szCs w:val="22"/>
        </w:rPr>
        <w:t>90D402CL Dasle Badevel Beaucourt</w:t>
      </w:r>
    </w:p>
    <w:p w14:paraId="719D6658" w14:textId="77777777" w:rsidR="00FB7CB1" w:rsidRPr="00334845" w:rsidRDefault="00FB7CB1" w:rsidP="00FB7CB1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34845">
        <w:rPr>
          <w:rFonts w:ascii="Arial" w:hAnsi="Arial" w:cs="Arial"/>
          <w:sz w:val="22"/>
          <w:szCs w:val="22"/>
        </w:rPr>
        <w:t>388408DPI</w:t>
      </w:r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Russey</w:t>
      </w:r>
      <w:proofErr w:type="spellEnd"/>
      <w:r>
        <w:rPr>
          <w:rFonts w:ascii="Arial" w:hAnsi="Arial" w:cs="Arial"/>
          <w:sz w:val="22"/>
          <w:szCs w:val="22"/>
        </w:rPr>
        <w:t xml:space="preserve"> Liebvillers Montbéliard</w:t>
      </w:r>
    </w:p>
    <w:p w14:paraId="3E6C260B" w14:textId="77777777" w:rsidR="00FB7CB1" w:rsidRPr="00B6526A" w:rsidRDefault="00FB7CB1" w:rsidP="00FB7CB1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5FC5960" w14:textId="77777777" w:rsidR="00FB7CB1" w:rsidRPr="00B6526A" w:rsidRDefault="00FB7CB1" w:rsidP="00FB7CB1">
      <w:pPr>
        <w:jc w:val="both"/>
        <w:rPr>
          <w:rFonts w:ascii="Arial" w:hAnsi="Arial" w:cs="Arial"/>
          <w:sz w:val="22"/>
          <w:szCs w:val="22"/>
        </w:rPr>
      </w:pPr>
      <w:r w:rsidRPr="00B6526A">
        <w:rPr>
          <w:rFonts w:ascii="Arial" w:hAnsi="Arial" w:cs="Arial"/>
          <w:sz w:val="22"/>
          <w:szCs w:val="22"/>
        </w:rPr>
        <w:sym w:font="Wingdings" w:char="F071"/>
      </w:r>
      <w:r w:rsidRPr="00B6526A">
        <w:rPr>
          <w:rFonts w:ascii="Arial" w:hAnsi="Arial" w:cs="Arial"/>
          <w:sz w:val="22"/>
          <w:szCs w:val="22"/>
        </w:rPr>
        <w:t xml:space="preserve"> Lot 2 : deux circuits</w:t>
      </w:r>
    </w:p>
    <w:p w14:paraId="4CFD887F" w14:textId="77777777" w:rsidR="00FB7CB1" w:rsidRDefault="00FB7CB1" w:rsidP="00FB7CB1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34845">
        <w:rPr>
          <w:rFonts w:ascii="Arial" w:hAnsi="Arial" w:cs="Arial"/>
          <w:sz w:val="22"/>
          <w:szCs w:val="22"/>
        </w:rPr>
        <w:t>90D401CL Audincourt Badevel Delle</w:t>
      </w:r>
    </w:p>
    <w:p w14:paraId="356A5B0F" w14:textId="77777777" w:rsidR="00FB7CB1" w:rsidRPr="00C94B1F" w:rsidRDefault="00FB7CB1" w:rsidP="00FB7CB1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94B1F">
        <w:rPr>
          <w:rFonts w:ascii="Arial" w:hAnsi="Arial" w:cs="Arial"/>
          <w:sz w:val="22"/>
          <w:szCs w:val="22"/>
        </w:rPr>
        <w:t>388410L Chamesol Audincourt Montbéliard</w:t>
      </w:r>
    </w:p>
    <w:p w14:paraId="4C343001" w14:textId="77777777" w:rsidR="00FB7CB1" w:rsidRPr="00B6526A" w:rsidRDefault="00FB7CB1" w:rsidP="00FB7CB1">
      <w:pPr>
        <w:pStyle w:val="Titre2"/>
        <w:rPr>
          <w:rFonts w:cs="Arial"/>
          <w:i/>
          <w:sz w:val="22"/>
          <w:szCs w:val="22"/>
        </w:rPr>
      </w:pPr>
    </w:p>
    <w:p w14:paraId="2B597223" w14:textId="77777777" w:rsidR="00AC5DF4" w:rsidRPr="00E21D03" w:rsidRDefault="00AC5DF4" w:rsidP="00AC5DF4">
      <w:pPr>
        <w:pStyle w:val="Titre1"/>
        <w:rPr>
          <w:rFonts w:cs="Arial"/>
          <w:sz w:val="22"/>
          <w:szCs w:val="22"/>
          <w:u w:val="single"/>
        </w:rPr>
      </w:pPr>
    </w:p>
    <w:p w14:paraId="217C6BC7" w14:textId="175D0B95" w:rsidR="00AC5DF4" w:rsidRPr="00E21D03" w:rsidRDefault="00AC5DF4" w:rsidP="00AC5DF4">
      <w:pPr>
        <w:pStyle w:val="Titre1"/>
        <w:rPr>
          <w:rFonts w:cs="Arial"/>
          <w:b/>
          <w:sz w:val="22"/>
          <w:szCs w:val="22"/>
          <w:u w:val="single"/>
        </w:rPr>
      </w:pPr>
      <w:r w:rsidRPr="00E21D03">
        <w:rPr>
          <w:rFonts w:cs="Arial"/>
          <w:b/>
          <w:sz w:val="22"/>
          <w:szCs w:val="22"/>
          <w:u w:val="single"/>
        </w:rPr>
        <w:t xml:space="preserve">3 – </w:t>
      </w:r>
      <w:r w:rsidR="002D4E73">
        <w:rPr>
          <w:rFonts w:cs="Arial"/>
          <w:b/>
          <w:sz w:val="22"/>
          <w:szCs w:val="22"/>
          <w:u w:val="single"/>
        </w:rPr>
        <w:t>Tarifs et m</w:t>
      </w:r>
      <w:r w:rsidRPr="00E21D03">
        <w:rPr>
          <w:rFonts w:cs="Arial"/>
          <w:b/>
          <w:sz w:val="22"/>
          <w:szCs w:val="22"/>
          <w:u w:val="single"/>
        </w:rPr>
        <w:t>ode de règlement</w:t>
      </w:r>
      <w:bookmarkEnd w:id="10"/>
    </w:p>
    <w:p w14:paraId="3D3F7A93" w14:textId="77777777" w:rsidR="00AC5DF4" w:rsidRPr="00E21D03" w:rsidRDefault="00AC5DF4" w:rsidP="003F5D9E">
      <w:pPr>
        <w:jc w:val="both"/>
        <w:rPr>
          <w:rFonts w:ascii="Arial" w:hAnsi="Arial" w:cs="Arial"/>
          <w:sz w:val="22"/>
          <w:szCs w:val="22"/>
        </w:rPr>
      </w:pPr>
    </w:p>
    <w:p w14:paraId="303B7BDB" w14:textId="69396CC9" w:rsidR="006356DE" w:rsidRPr="006356DE" w:rsidRDefault="002D4E73" w:rsidP="003F5D9E">
      <w:pPr>
        <w:jc w:val="both"/>
      </w:pPr>
      <w:r>
        <w:rPr>
          <w:rFonts w:ascii="Arial" w:hAnsi="Arial" w:cs="Arial"/>
          <w:sz w:val="22"/>
          <w:szCs w:val="22"/>
        </w:rPr>
        <w:t>Au regard des montants prévisionnels de la sous-traitance, le candidat retenu bénéficiera du paiement direct de l’autorité organisatrice selon les modalités de son CCAP voir chapitre 2 art 10, 11 et 12.</w:t>
      </w:r>
    </w:p>
    <w:p w14:paraId="1C56BCAC" w14:textId="0B7C21FD" w:rsidR="001F4BF3" w:rsidRDefault="001F4BF3" w:rsidP="00AC5DF4">
      <w:pPr>
        <w:jc w:val="both"/>
        <w:rPr>
          <w:rFonts w:ascii="Arial" w:hAnsi="Arial" w:cs="Arial"/>
          <w:sz w:val="22"/>
          <w:szCs w:val="22"/>
        </w:rPr>
      </w:pPr>
    </w:p>
    <w:p w14:paraId="3430913F" w14:textId="77777777" w:rsidR="00893289" w:rsidRDefault="00893289" w:rsidP="00AC5DF4">
      <w:pPr>
        <w:jc w:val="both"/>
        <w:rPr>
          <w:rFonts w:ascii="Arial" w:hAnsi="Arial" w:cs="Arial"/>
          <w:sz w:val="22"/>
          <w:szCs w:val="22"/>
        </w:rPr>
      </w:pPr>
    </w:p>
    <w:p w14:paraId="6EF263F9" w14:textId="77777777" w:rsidR="00350915" w:rsidRPr="00E21D03" w:rsidRDefault="00350915" w:rsidP="00AC5DF4">
      <w:pPr>
        <w:jc w:val="both"/>
        <w:rPr>
          <w:rFonts w:ascii="Arial" w:hAnsi="Arial" w:cs="Arial"/>
          <w:sz w:val="22"/>
          <w:szCs w:val="22"/>
        </w:rPr>
      </w:pPr>
    </w:p>
    <w:p w14:paraId="3733937E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  <w:t>A ------------------------------ Le ------------------------------</w:t>
      </w:r>
    </w:p>
    <w:p w14:paraId="50AE0CBC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</w:p>
    <w:p w14:paraId="46D7FED8" w14:textId="67588679" w:rsidR="00893289" w:rsidRDefault="00893289" w:rsidP="00AC5DF4">
      <w:pPr>
        <w:jc w:val="both"/>
        <w:rPr>
          <w:rFonts w:ascii="Arial" w:hAnsi="Arial" w:cs="Arial"/>
          <w:sz w:val="22"/>
          <w:szCs w:val="22"/>
        </w:rPr>
      </w:pPr>
    </w:p>
    <w:p w14:paraId="4A2BC046" w14:textId="77777777" w:rsidR="00893289" w:rsidRPr="00E21D03" w:rsidRDefault="00893289" w:rsidP="00AC5DF4">
      <w:pPr>
        <w:jc w:val="both"/>
        <w:rPr>
          <w:rFonts w:ascii="Arial" w:hAnsi="Arial" w:cs="Arial"/>
          <w:sz w:val="22"/>
          <w:szCs w:val="22"/>
        </w:rPr>
      </w:pPr>
    </w:p>
    <w:p w14:paraId="59EDDB12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 xml:space="preserve">Mention Manuscrite </w:t>
      </w:r>
      <w:r w:rsidR="00776080" w:rsidRPr="00E21D03">
        <w:rPr>
          <w:rFonts w:ascii="Arial" w:hAnsi="Arial" w:cs="Arial"/>
          <w:sz w:val="22"/>
          <w:szCs w:val="22"/>
        </w:rPr>
        <w:t>« LU</w:t>
      </w:r>
      <w:r w:rsidRPr="00E21D03">
        <w:rPr>
          <w:rFonts w:ascii="Arial" w:hAnsi="Arial" w:cs="Arial"/>
          <w:sz w:val="22"/>
          <w:szCs w:val="22"/>
        </w:rPr>
        <w:t xml:space="preserve"> et APPROUVE »</w:t>
      </w:r>
    </w:p>
    <w:p w14:paraId="14FA1576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Cachet de l’entreprise</w:t>
      </w:r>
    </w:p>
    <w:p w14:paraId="59161420" w14:textId="77777777" w:rsidR="00AC5DF4" w:rsidRPr="00E21D03" w:rsidRDefault="00AC5DF4" w:rsidP="00AC5DF4">
      <w:pPr>
        <w:jc w:val="both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Signature de son représentant légal</w:t>
      </w:r>
    </w:p>
    <w:p w14:paraId="3F0EFBAC" w14:textId="6816B00E" w:rsidR="00AC5DF4" w:rsidRDefault="00AC5DF4" w:rsidP="00AC5DF4">
      <w:pPr>
        <w:rPr>
          <w:rFonts w:ascii="Arial" w:hAnsi="Arial" w:cs="Arial"/>
          <w:sz w:val="22"/>
          <w:szCs w:val="22"/>
        </w:rPr>
      </w:pPr>
    </w:p>
    <w:p w14:paraId="496D02FE" w14:textId="7618B86A" w:rsidR="00893289" w:rsidRDefault="00893289" w:rsidP="00AC5DF4">
      <w:pPr>
        <w:rPr>
          <w:rFonts w:ascii="Arial" w:hAnsi="Arial" w:cs="Arial"/>
          <w:sz w:val="22"/>
          <w:szCs w:val="22"/>
        </w:rPr>
      </w:pPr>
    </w:p>
    <w:p w14:paraId="32F705D3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301D4B12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17C8FDDE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1F51E421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3885D1D1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21B702BE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2B7F3A61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5BD20B63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6EC24C11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58F11D0E" w14:textId="77777777" w:rsidR="00951EEF" w:rsidRDefault="00951EEF" w:rsidP="00AC5DF4">
      <w:pPr>
        <w:rPr>
          <w:rFonts w:ascii="Arial" w:hAnsi="Arial" w:cs="Arial"/>
          <w:sz w:val="22"/>
          <w:szCs w:val="22"/>
        </w:rPr>
      </w:pPr>
    </w:p>
    <w:p w14:paraId="00516383" w14:textId="77777777" w:rsidR="00AC5DF4" w:rsidRPr="00E21D03" w:rsidRDefault="00AC5DF4" w:rsidP="00AC5DF4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D635582" w14:textId="77777777" w:rsidR="00AC5DF4" w:rsidRPr="00E21D03" w:rsidRDefault="00AC5DF4" w:rsidP="00AC5DF4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b/>
          <w:sz w:val="22"/>
          <w:szCs w:val="22"/>
          <w:u w:val="single"/>
        </w:rPr>
        <w:t>Acceptation de l’offre</w:t>
      </w:r>
    </w:p>
    <w:p w14:paraId="76D4298D" w14:textId="77777777" w:rsidR="00AC5DF4" w:rsidRPr="00E21D03" w:rsidRDefault="00AC5DF4" w:rsidP="00AC5DF4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44AFFD5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La présente offre est acceptée pour valoir acte d’engagement</w:t>
      </w:r>
    </w:p>
    <w:p w14:paraId="0C4560BB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</w:p>
    <w:p w14:paraId="5C9C8AF2" w14:textId="77777777" w:rsidR="00AC5DF4" w:rsidRPr="00E21D03" w:rsidRDefault="00AC5DF4" w:rsidP="00AC5DF4">
      <w:pPr>
        <w:ind w:left="2836" w:firstLine="709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21D03">
        <w:rPr>
          <w:rFonts w:ascii="Arial" w:hAnsi="Arial" w:cs="Arial"/>
          <w:sz w:val="22"/>
          <w:szCs w:val="22"/>
        </w:rPr>
        <w:t>Thise</w:t>
      </w:r>
      <w:proofErr w:type="spellEnd"/>
      <w:r w:rsidRPr="00E21D03">
        <w:rPr>
          <w:rFonts w:ascii="Arial" w:hAnsi="Arial" w:cs="Arial"/>
          <w:sz w:val="22"/>
          <w:szCs w:val="22"/>
        </w:rPr>
        <w:t>, le .................................</w:t>
      </w:r>
    </w:p>
    <w:p w14:paraId="7C8B5BC6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</w:p>
    <w:p w14:paraId="094CB06C" w14:textId="77777777" w:rsidR="00AC5DF4" w:rsidRPr="00E21D03" w:rsidRDefault="00AC5DF4" w:rsidP="00AC5DF4">
      <w:pPr>
        <w:ind w:left="2836" w:firstLine="709"/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>La Personne Responsable du Marché</w:t>
      </w:r>
    </w:p>
    <w:p w14:paraId="5E18CB84" w14:textId="77777777" w:rsidR="00AC5DF4" w:rsidRPr="00E21D03" w:rsidRDefault="00AC5DF4" w:rsidP="00AC5DF4">
      <w:pPr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</w:p>
    <w:p w14:paraId="7A6B7DEA" w14:textId="69E2A6E7" w:rsidR="00AE24E5" w:rsidRPr="00951EEF" w:rsidRDefault="00AC5DF4" w:rsidP="00951EEF">
      <w:pPr>
        <w:rPr>
          <w:rFonts w:ascii="Arial" w:hAnsi="Arial" w:cs="Arial"/>
          <w:sz w:val="22"/>
          <w:szCs w:val="22"/>
        </w:rPr>
      </w:pP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</w:r>
      <w:r w:rsidRPr="00E21D03">
        <w:rPr>
          <w:rFonts w:ascii="Arial" w:hAnsi="Arial" w:cs="Arial"/>
          <w:sz w:val="22"/>
          <w:szCs w:val="22"/>
        </w:rPr>
        <w:tab/>
        <w:t>Thibaut GATHELLIER</w:t>
      </w:r>
    </w:p>
    <w:sectPr w:rsidR="00AE24E5" w:rsidRPr="00951EEF" w:rsidSect="00684B4F">
      <w:headerReference w:type="default" r:id="rId10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71F5" w14:textId="77777777" w:rsidR="00BF2891" w:rsidRDefault="00BF2891">
      <w:r>
        <w:separator/>
      </w:r>
    </w:p>
  </w:endnote>
  <w:endnote w:type="continuationSeparator" w:id="0">
    <w:p w14:paraId="7C011C1D" w14:textId="77777777" w:rsidR="00BF2891" w:rsidRDefault="00BF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7DA1" w14:textId="77777777" w:rsidR="00AE24E5" w:rsidRDefault="00AE24E5" w:rsidP="000A1E92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BD62" w14:textId="77777777" w:rsidR="00BF2891" w:rsidRDefault="00BF2891">
      <w:r>
        <w:separator/>
      </w:r>
    </w:p>
  </w:footnote>
  <w:footnote w:type="continuationSeparator" w:id="0">
    <w:p w14:paraId="0E2493E5" w14:textId="77777777" w:rsidR="00BF2891" w:rsidRDefault="00BF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4A6D" w14:textId="77777777" w:rsidR="00AC5DF4" w:rsidRDefault="00AC5DF4" w:rsidP="00AC5DF4">
    <w:pPr>
      <w:pStyle w:val="En-tte"/>
      <w:pBdr>
        <w:bottom w:val="single" w:sz="4" w:space="1" w:color="auto"/>
      </w:pBdr>
      <w:tabs>
        <w:tab w:val="center" w:pos="9498"/>
      </w:tabs>
      <w:ind w:right="360"/>
      <w:rPr>
        <w:rFonts w:ascii="Arial" w:hAnsi="Arial"/>
      </w:rPr>
    </w:pPr>
    <w:r>
      <w:rPr>
        <w:rFonts w:ascii="Arial" w:hAnsi="Arial"/>
      </w:rPr>
      <w:t xml:space="preserve">AE – MBFC –- </w:t>
    </w:r>
    <w:proofErr w:type="gramStart"/>
    <w:r>
      <w:rPr>
        <w:rFonts w:ascii="Arial" w:hAnsi="Arial"/>
      </w:rPr>
      <w:t>Véhicules  de</w:t>
    </w:r>
    <w:proofErr w:type="gramEnd"/>
    <w:r>
      <w:rPr>
        <w:rFonts w:ascii="Arial" w:hAnsi="Arial"/>
      </w:rPr>
      <w:t xml:space="preserve"> transport en commun 2020 / 2021</w:t>
    </w:r>
    <w:r w:rsidR="00684B4F">
      <w:rPr>
        <w:rFonts w:ascii="Arial" w:hAnsi="Arial"/>
      </w:rPr>
      <w:tab/>
    </w:r>
    <w:r w:rsidR="00684B4F">
      <w:rPr>
        <w:rFonts w:ascii="Arial" w:hAnsi="Arial"/>
      </w:rPr>
      <w:tab/>
    </w:r>
    <w:r w:rsidR="00684B4F" w:rsidRPr="00684B4F">
      <w:rPr>
        <w:rStyle w:val="Numrodepage"/>
        <w:rFonts w:ascii="Arial" w:hAnsi="Arial" w:cs="Arial"/>
      </w:rPr>
      <w:fldChar w:fldCharType="begin"/>
    </w:r>
    <w:r w:rsidR="00684B4F" w:rsidRPr="00684B4F">
      <w:rPr>
        <w:rStyle w:val="Numrodepage"/>
        <w:rFonts w:ascii="Arial" w:hAnsi="Arial" w:cs="Arial"/>
      </w:rPr>
      <w:instrText xml:space="preserve"> PAGE </w:instrText>
    </w:r>
    <w:r w:rsidR="00684B4F" w:rsidRPr="00684B4F">
      <w:rPr>
        <w:rStyle w:val="Numrodepage"/>
        <w:rFonts w:ascii="Arial" w:hAnsi="Arial" w:cs="Arial"/>
      </w:rPr>
      <w:fldChar w:fldCharType="separate"/>
    </w:r>
    <w:r w:rsidR="00684B4F">
      <w:rPr>
        <w:rStyle w:val="Numrodepage"/>
        <w:rFonts w:ascii="Arial" w:hAnsi="Arial" w:cs="Arial"/>
        <w:noProof/>
      </w:rPr>
      <w:t>1</w:t>
    </w:r>
    <w:r w:rsidR="00684B4F" w:rsidRPr="00684B4F">
      <w:rPr>
        <w:rStyle w:val="Numrodepage"/>
        <w:rFonts w:ascii="Arial" w:hAnsi="Arial" w:cs="Arial"/>
      </w:rPr>
      <w:fldChar w:fldCharType="end"/>
    </w:r>
  </w:p>
  <w:p w14:paraId="1646F1F8" w14:textId="77777777" w:rsidR="00AC5DF4" w:rsidRDefault="00AC5DF4" w:rsidP="00AC5DF4">
    <w:pPr>
      <w:pStyle w:val="En-tte"/>
      <w:tabs>
        <w:tab w:val="clear" w:pos="9072"/>
        <w:tab w:val="right" w:pos="13608"/>
      </w:tabs>
      <w:rPr>
        <w:rFonts w:ascii="Times" w:hAnsi="Times"/>
        <w:i/>
      </w:rPr>
    </w:pPr>
  </w:p>
  <w:p w14:paraId="3ABD7DAD" w14:textId="77777777" w:rsidR="00AE24E5" w:rsidRDefault="00AE24E5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A01E" w14:textId="1BBEBD2C" w:rsidR="00C66FC8" w:rsidRDefault="00C66FC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C08D6" wp14:editId="05946DAE">
          <wp:simplePos x="0" y="0"/>
          <wp:positionH relativeFrom="column">
            <wp:posOffset>-495300</wp:posOffset>
          </wp:positionH>
          <wp:positionV relativeFrom="paragraph">
            <wp:posOffset>-184150</wp:posOffset>
          </wp:positionV>
          <wp:extent cx="1197864" cy="1688592"/>
          <wp:effectExtent l="0" t="0" r="2540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1688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94FD" w14:textId="6A807397" w:rsidR="00684B4F" w:rsidRDefault="00684B4F" w:rsidP="00AC5DF4">
    <w:pPr>
      <w:pStyle w:val="En-tte"/>
      <w:pBdr>
        <w:bottom w:val="single" w:sz="4" w:space="1" w:color="auto"/>
      </w:pBdr>
      <w:tabs>
        <w:tab w:val="center" w:pos="9498"/>
      </w:tabs>
      <w:ind w:right="360"/>
      <w:rPr>
        <w:rFonts w:ascii="Arial" w:hAnsi="Arial"/>
      </w:rPr>
    </w:pPr>
    <w:r>
      <w:rPr>
        <w:rFonts w:ascii="Arial" w:hAnsi="Arial"/>
      </w:rPr>
      <w:t xml:space="preserve">AE – </w:t>
    </w:r>
    <w:r w:rsidR="006612AE">
      <w:rPr>
        <w:rFonts w:ascii="Arial" w:hAnsi="Arial"/>
      </w:rPr>
      <w:t xml:space="preserve">MBFC –- Sous-traitance sur le département du </w:t>
    </w:r>
    <w:r w:rsidR="00FB7CB1">
      <w:rPr>
        <w:rFonts w:ascii="Arial" w:hAnsi="Arial"/>
      </w:rPr>
      <w:t>Doubs, secteur de Montbéliard</w:t>
    </w:r>
    <w:r>
      <w:rPr>
        <w:rFonts w:ascii="Arial" w:hAnsi="Arial"/>
      </w:rPr>
      <w:tab/>
    </w:r>
    <w:r>
      <w:rPr>
        <w:rFonts w:ascii="Arial" w:hAnsi="Arial"/>
      </w:rPr>
      <w:tab/>
    </w:r>
    <w:r w:rsidRPr="00684B4F">
      <w:rPr>
        <w:rStyle w:val="Numrodepage"/>
        <w:rFonts w:ascii="Arial" w:hAnsi="Arial" w:cs="Arial"/>
      </w:rPr>
      <w:fldChar w:fldCharType="begin"/>
    </w:r>
    <w:r w:rsidRPr="00684B4F">
      <w:rPr>
        <w:rStyle w:val="Numrodepage"/>
        <w:rFonts w:ascii="Arial" w:hAnsi="Arial" w:cs="Arial"/>
      </w:rPr>
      <w:instrText xml:space="preserve"> PAGE </w:instrText>
    </w:r>
    <w:r w:rsidRPr="00684B4F">
      <w:rPr>
        <w:rStyle w:val="Numrodepage"/>
        <w:rFonts w:ascii="Arial" w:hAnsi="Arial" w:cs="Arial"/>
      </w:rPr>
      <w:fldChar w:fldCharType="separate"/>
    </w:r>
    <w:r w:rsidR="00E21D03">
      <w:rPr>
        <w:rStyle w:val="Numrodepage"/>
        <w:rFonts w:ascii="Arial" w:hAnsi="Arial" w:cs="Arial"/>
        <w:noProof/>
      </w:rPr>
      <w:t>2</w:t>
    </w:r>
    <w:r w:rsidRPr="00684B4F">
      <w:rPr>
        <w:rStyle w:val="Numrodepage"/>
        <w:rFonts w:ascii="Arial" w:hAnsi="Arial" w:cs="Arial"/>
      </w:rPr>
      <w:fldChar w:fldCharType="end"/>
    </w:r>
  </w:p>
  <w:p w14:paraId="781386D9" w14:textId="77777777" w:rsidR="00684B4F" w:rsidRDefault="00684B4F" w:rsidP="00AC5DF4">
    <w:pPr>
      <w:pStyle w:val="En-tte"/>
      <w:tabs>
        <w:tab w:val="clear" w:pos="9072"/>
        <w:tab w:val="right" w:pos="13608"/>
      </w:tabs>
      <w:rPr>
        <w:rFonts w:ascii="Times" w:hAnsi="Times"/>
        <w:i/>
      </w:rPr>
    </w:pPr>
  </w:p>
  <w:p w14:paraId="202923FA" w14:textId="77777777" w:rsidR="00684B4F" w:rsidRDefault="00684B4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1A263E0"/>
    <w:lvl w:ilvl="0">
      <w:numFmt w:val="bullet"/>
      <w:lvlText w:val="*"/>
      <w:lvlJc w:val="left"/>
    </w:lvl>
  </w:abstractNum>
  <w:abstractNum w:abstractNumId="1" w15:restartNumberingAfterBreak="0">
    <w:nsid w:val="1C201ECA"/>
    <w:multiLevelType w:val="hybridMultilevel"/>
    <w:tmpl w:val="287C787C"/>
    <w:lvl w:ilvl="0" w:tplc="3BC454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2D4"/>
    <w:multiLevelType w:val="singleLevel"/>
    <w:tmpl w:val="0900A242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253234A7"/>
    <w:multiLevelType w:val="multilevel"/>
    <w:tmpl w:val="58729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20C4A"/>
    <w:multiLevelType w:val="singleLevel"/>
    <w:tmpl w:val="53E03AD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3AA4764C"/>
    <w:multiLevelType w:val="hybridMultilevel"/>
    <w:tmpl w:val="B0CC218E"/>
    <w:lvl w:ilvl="0" w:tplc="69D20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D1286"/>
    <w:multiLevelType w:val="hybridMultilevel"/>
    <w:tmpl w:val="7DD26EA8"/>
    <w:lvl w:ilvl="0" w:tplc="864EF248">
      <w:start w:val="18"/>
      <w:numFmt w:val="bullet"/>
      <w:lvlText w:val=""/>
      <w:lvlJc w:val="left"/>
      <w:pPr>
        <w:tabs>
          <w:tab w:val="num" w:pos="1801"/>
        </w:tabs>
        <w:ind w:left="1801" w:hanging="525"/>
      </w:pPr>
      <w:rPr>
        <w:rFonts w:ascii="Wingdings" w:eastAsia="Times New Roman" w:hAnsi="Wingdings" w:cs="Times New Roman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86055B7"/>
    <w:multiLevelType w:val="hybridMultilevel"/>
    <w:tmpl w:val="DB90E75C"/>
    <w:lvl w:ilvl="0" w:tplc="D8F83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207"/>
    <w:multiLevelType w:val="hybridMultilevel"/>
    <w:tmpl w:val="9D5E8F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11F6"/>
    <w:multiLevelType w:val="hybridMultilevel"/>
    <w:tmpl w:val="5F8E2AFA"/>
    <w:lvl w:ilvl="0" w:tplc="AC5279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302B4"/>
    <w:multiLevelType w:val="hybridMultilevel"/>
    <w:tmpl w:val="2AD20DC8"/>
    <w:lvl w:ilvl="0" w:tplc="E75E95D2">
      <w:numFmt w:val="bullet"/>
      <w:lvlText w:val="-"/>
      <w:lvlJc w:val="left"/>
      <w:pPr>
        <w:tabs>
          <w:tab w:val="num" w:pos="3582"/>
        </w:tabs>
        <w:ind w:left="358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02"/>
        </w:tabs>
        <w:ind w:left="7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22"/>
        </w:tabs>
        <w:ind w:left="862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42"/>
        </w:tabs>
        <w:ind w:left="9342" w:hanging="360"/>
      </w:pPr>
      <w:rPr>
        <w:rFonts w:ascii="Wingdings" w:hAnsi="Wingdings" w:hint="default"/>
      </w:rPr>
    </w:lvl>
  </w:abstractNum>
  <w:abstractNum w:abstractNumId="11" w15:restartNumberingAfterBreak="0">
    <w:nsid w:val="64CF35A9"/>
    <w:multiLevelType w:val="hybridMultilevel"/>
    <w:tmpl w:val="4D949242"/>
    <w:lvl w:ilvl="0" w:tplc="9FE6A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4379A"/>
    <w:multiLevelType w:val="hybridMultilevel"/>
    <w:tmpl w:val="2FFEAB70"/>
    <w:lvl w:ilvl="0" w:tplc="8396B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E4496"/>
    <w:multiLevelType w:val="hybridMultilevel"/>
    <w:tmpl w:val="0226DD76"/>
    <w:lvl w:ilvl="0" w:tplc="B90CB5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94874507">
    <w:abstractNumId w:val="4"/>
  </w:num>
  <w:num w:numId="2" w16cid:durableId="3179275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4066612">
    <w:abstractNumId w:val="12"/>
  </w:num>
  <w:num w:numId="4" w16cid:durableId="271674413">
    <w:abstractNumId w:val="5"/>
  </w:num>
  <w:num w:numId="5" w16cid:durableId="7764820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 w16cid:durableId="1414543146">
    <w:abstractNumId w:val="10"/>
  </w:num>
  <w:num w:numId="7" w16cid:durableId="1274560202">
    <w:abstractNumId w:val="13"/>
  </w:num>
  <w:num w:numId="8" w16cid:durableId="1889296246">
    <w:abstractNumId w:val="7"/>
  </w:num>
  <w:num w:numId="9" w16cid:durableId="1547243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0" w16cid:durableId="822746041">
    <w:abstractNumId w:val="2"/>
  </w:num>
  <w:num w:numId="11" w16cid:durableId="328169203">
    <w:abstractNumId w:val="9"/>
  </w:num>
  <w:num w:numId="12" w16cid:durableId="1933971213">
    <w:abstractNumId w:val="1"/>
  </w:num>
  <w:num w:numId="13" w16cid:durableId="52613856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697852087">
    <w:abstractNumId w:val="8"/>
  </w:num>
  <w:num w:numId="15" w16cid:durableId="101146867">
    <w:abstractNumId w:val="6"/>
  </w:num>
  <w:num w:numId="16" w16cid:durableId="1445804859">
    <w:abstractNumId w:val="3"/>
  </w:num>
  <w:num w:numId="17" w16cid:durableId="867445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3"/>
    <w:rsid w:val="000021FF"/>
    <w:rsid w:val="00004E54"/>
    <w:rsid w:val="000078ED"/>
    <w:rsid w:val="00033701"/>
    <w:rsid w:val="0005560A"/>
    <w:rsid w:val="00060304"/>
    <w:rsid w:val="00086AAE"/>
    <w:rsid w:val="000A1E92"/>
    <w:rsid w:val="000C2BB0"/>
    <w:rsid w:val="000E11E9"/>
    <w:rsid w:val="000F61F5"/>
    <w:rsid w:val="001964E7"/>
    <w:rsid w:val="001B3F29"/>
    <w:rsid w:val="001F4BF3"/>
    <w:rsid w:val="00201FC0"/>
    <w:rsid w:val="00292282"/>
    <w:rsid w:val="00292CD8"/>
    <w:rsid w:val="002D4E73"/>
    <w:rsid w:val="003010E8"/>
    <w:rsid w:val="0030712D"/>
    <w:rsid w:val="00350915"/>
    <w:rsid w:val="003646CF"/>
    <w:rsid w:val="00374080"/>
    <w:rsid w:val="0037485F"/>
    <w:rsid w:val="00393929"/>
    <w:rsid w:val="003F5D9E"/>
    <w:rsid w:val="0043161C"/>
    <w:rsid w:val="004366D9"/>
    <w:rsid w:val="004B2648"/>
    <w:rsid w:val="004C3919"/>
    <w:rsid w:val="004E4FBA"/>
    <w:rsid w:val="00521370"/>
    <w:rsid w:val="00535361"/>
    <w:rsid w:val="005700D0"/>
    <w:rsid w:val="005A4879"/>
    <w:rsid w:val="005A6719"/>
    <w:rsid w:val="005A7C20"/>
    <w:rsid w:val="005C33A4"/>
    <w:rsid w:val="005D2212"/>
    <w:rsid w:val="00627B3B"/>
    <w:rsid w:val="006356DE"/>
    <w:rsid w:val="00640073"/>
    <w:rsid w:val="006612AE"/>
    <w:rsid w:val="00684B4F"/>
    <w:rsid w:val="00686DC3"/>
    <w:rsid w:val="00696B3A"/>
    <w:rsid w:val="006D3EC0"/>
    <w:rsid w:val="00753305"/>
    <w:rsid w:val="00776080"/>
    <w:rsid w:val="007D7DAE"/>
    <w:rsid w:val="00824907"/>
    <w:rsid w:val="00826D35"/>
    <w:rsid w:val="00830710"/>
    <w:rsid w:val="00855D2C"/>
    <w:rsid w:val="00872AAE"/>
    <w:rsid w:val="00876D63"/>
    <w:rsid w:val="00893289"/>
    <w:rsid w:val="008A1AE7"/>
    <w:rsid w:val="00903B99"/>
    <w:rsid w:val="00951AD0"/>
    <w:rsid w:val="00951EEF"/>
    <w:rsid w:val="00952E57"/>
    <w:rsid w:val="009706FA"/>
    <w:rsid w:val="009743DF"/>
    <w:rsid w:val="00996B14"/>
    <w:rsid w:val="009D6489"/>
    <w:rsid w:val="009E755D"/>
    <w:rsid w:val="009E786E"/>
    <w:rsid w:val="00A15AD8"/>
    <w:rsid w:val="00A34756"/>
    <w:rsid w:val="00AC5DF4"/>
    <w:rsid w:val="00AE24E5"/>
    <w:rsid w:val="00AF66B8"/>
    <w:rsid w:val="00B64010"/>
    <w:rsid w:val="00B743F2"/>
    <w:rsid w:val="00B957D3"/>
    <w:rsid w:val="00BC2576"/>
    <w:rsid w:val="00BD6479"/>
    <w:rsid w:val="00BF2891"/>
    <w:rsid w:val="00C47A9A"/>
    <w:rsid w:val="00C66FC8"/>
    <w:rsid w:val="00C75E66"/>
    <w:rsid w:val="00C81E09"/>
    <w:rsid w:val="00C870B2"/>
    <w:rsid w:val="00C91841"/>
    <w:rsid w:val="00CC3B34"/>
    <w:rsid w:val="00CE225B"/>
    <w:rsid w:val="00CF2BF9"/>
    <w:rsid w:val="00D04C3C"/>
    <w:rsid w:val="00D07C24"/>
    <w:rsid w:val="00D45F7A"/>
    <w:rsid w:val="00D506BD"/>
    <w:rsid w:val="00D50808"/>
    <w:rsid w:val="00D51DDE"/>
    <w:rsid w:val="00E21D03"/>
    <w:rsid w:val="00E2242B"/>
    <w:rsid w:val="00E52450"/>
    <w:rsid w:val="00E727CB"/>
    <w:rsid w:val="00E92E25"/>
    <w:rsid w:val="00EC7A3E"/>
    <w:rsid w:val="00F7070A"/>
    <w:rsid w:val="00F838ED"/>
    <w:rsid w:val="00FB7CB1"/>
    <w:rsid w:val="00FC0EFF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F1F49"/>
  <w15:chartTrackingRefBased/>
  <w15:docId w15:val="{7E5453E1-18B1-4B5F-83B1-E457407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Arial" w:hAnsi="Arial"/>
      <w:sz w:val="26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qFormat/>
    <w:rsid w:val="000A1E9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8"/>
    </w:pPr>
    <w:rPr>
      <w:sz w:val="24"/>
    </w:rPr>
  </w:style>
  <w:style w:type="paragraph" w:styleId="Corpsdetexte">
    <w:name w:val="Body Text"/>
    <w:basedOn w:val="Normal"/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1418"/>
    </w:pPr>
    <w:rPr>
      <w:rFonts w:ascii="Comic Sans MS" w:hAnsi="Comic Sans MS"/>
      <w:sz w:val="22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 w:cs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ogo">
    <w:name w:val="Logo"/>
    <w:basedOn w:val="Normal"/>
    <w:rsid w:val="00AC5DF4"/>
    <w:rPr>
      <w:sz w:val="24"/>
    </w:rPr>
  </w:style>
  <w:style w:type="paragraph" w:customStyle="1" w:styleId="RedTxt">
    <w:name w:val="RedTxt"/>
    <w:basedOn w:val="Normal"/>
    <w:link w:val="RedTxtCar"/>
    <w:rsid w:val="00AC5DF4"/>
    <w:rPr>
      <w:rFonts w:ascii="Arial" w:hAnsi="Arial" w:cs="Arial"/>
      <w:sz w:val="18"/>
      <w:szCs w:val="18"/>
    </w:rPr>
  </w:style>
  <w:style w:type="character" w:customStyle="1" w:styleId="RedTxtCar">
    <w:name w:val="RedTxt Car"/>
    <w:link w:val="RedTxt"/>
    <w:rsid w:val="00AC5DF4"/>
    <w:rPr>
      <w:rFonts w:ascii="Arial" w:hAnsi="Arial" w:cs="Arial"/>
      <w:sz w:val="18"/>
      <w:szCs w:val="18"/>
      <w:lang w:val="fr-FR" w:eastAsia="fr-FR" w:bidi="ar-SA"/>
    </w:rPr>
  </w:style>
  <w:style w:type="paragraph" w:customStyle="1" w:styleId="Default">
    <w:name w:val="Default"/>
    <w:rsid w:val="00AC5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rsid w:val="00952E57"/>
    <w:rPr>
      <w:sz w:val="16"/>
      <w:szCs w:val="16"/>
    </w:rPr>
  </w:style>
  <w:style w:type="paragraph" w:styleId="Commentaire">
    <w:name w:val="annotation text"/>
    <w:basedOn w:val="Normal"/>
    <w:link w:val="CommentaireCar"/>
    <w:rsid w:val="00952E57"/>
  </w:style>
  <w:style w:type="character" w:customStyle="1" w:styleId="CommentaireCar">
    <w:name w:val="Commentaire Car"/>
    <w:basedOn w:val="Policepardfaut"/>
    <w:link w:val="Commentaire"/>
    <w:rsid w:val="00952E57"/>
  </w:style>
  <w:style w:type="paragraph" w:styleId="Objetducommentaire">
    <w:name w:val="annotation subject"/>
    <w:basedOn w:val="Commentaire"/>
    <w:next w:val="Commentaire"/>
    <w:link w:val="ObjetducommentaireCar"/>
    <w:rsid w:val="00952E57"/>
    <w:rPr>
      <w:b/>
      <w:bCs/>
    </w:rPr>
  </w:style>
  <w:style w:type="character" w:customStyle="1" w:styleId="ObjetducommentaireCar">
    <w:name w:val="Objet du commentaire Car"/>
    <w:link w:val="Objetducommentaire"/>
    <w:rsid w:val="00952E57"/>
    <w:rPr>
      <w:b/>
      <w:bCs/>
    </w:rPr>
  </w:style>
  <w:style w:type="character" w:styleId="Lienhypertexte">
    <w:name w:val="Hyperlink"/>
    <w:rsid w:val="00952E5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52E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E4FB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B7CB1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TD\Mes%20documents\mod&#232;les%20RDTD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52</TotalTime>
  <Pages>5</Pages>
  <Words>831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RDTD-GENTIANE</vt:lpstr>
      <vt:lpstr>    Cas d'un entrepreneur unique</vt:lpstr>
      <vt:lpstr>    1.2. Cas d'entrepreneurs groupés  </vt:lpstr>
      <vt:lpstr>2 – Type de prestations</vt:lpstr>
      <vt:lpstr>    </vt:lpstr>
      <vt:lpstr/>
      <vt:lpstr>3 – Tarifs et mode de règlement</vt:lpstr>
    </vt:vector>
  </TitlesOfParts>
  <Company> 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RDTD-GENTIANE</dc:title>
  <dc:subject/>
  <dc:creator>Jocelyn RIGOULOT</dc:creator>
  <cp:keywords/>
  <cp:lastModifiedBy>Jocelyn</cp:lastModifiedBy>
  <cp:revision>15</cp:revision>
  <cp:lastPrinted>2022-04-14T04:59:00Z</cp:lastPrinted>
  <dcterms:created xsi:type="dcterms:W3CDTF">2023-09-11T07:42:00Z</dcterms:created>
  <dcterms:modified xsi:type="dcterms:W3CDTF">2024-10-22T14:26:00Z</dcterms:modified>
</cp:coreProperties>
</file>